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62" w:rsidRDefault="00743062" w:rsidP="000C3784">
      <w:pPr>
        <w:pStyle w:val="LCHVreinigingsschema"/>
      </w:pPr>
      <w:bookmarkStart w:id="0" w:name="_GoBack"/>
      <w:bookmarkEnd w:id="0"/>
    </w:p>
    <w:tbl>
      <w:tblPr>
        <w:tblStyle w:val="LightShading"/>
        <w:tblW w:w="9753" w:type="dxa"/>
        <w:tblLayout w:type="fixed"/>
        <w:tblLook w:val="04A0" w:firstRow="1" w:lastRow="0" w:firstColumn="1" w:lastColumn="0" w:noHBand="0" w:noVBand="1"/>
      </w:tblPr>
      <w:tblGrid>
        <w:gridCol w:w="3231"/>
        <w:gridCol w:w="397"/>
        <w:gridCol w:w="397"/>
        <w:gridCol w:w="397"/>
        <w:gridCol w:w="5331"/>
      </w:tblGrid>
      <w:tr w:rsidR="000C3784" w:rsidTr="0074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C3784" w:rsidRPr="00936C85" w:rsidRDefault="001336D2" w:rsidP="001336D2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Gemeenschappelijke ruimtes</w:t>
            </w:r>
          </w:p>
        </w:tc>
      </w:tr>
      <w:tr w:rsidR="00743062" w:rsidRPr="00FE68DB" w:rsidTr="0074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C3784" w:rsidRPr="00FE68DB" w:rsidRDefault="000C3784" w:rsidP="001336D2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C3784" w:rsidRPr="00FE68DB" w:rsidRDefault="000C3784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C3784" w:rsidRPr="00FE68DB" w:rsidRDefault="000C3784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C3784" w:rsidRPr="00FE68DB" w:rsidRDefault="000C3784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C3784" w:rsidRPr="00FE68DB" w:rsidRDefault="000C3784" w:rsidP="001336D2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1336D2">
              <w:rPr>
                <w:b w:val="0"/>
              </w:rPr>
              <w:t>fvalbakken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961FD9">
              <w:t>uitenkant dagelijks nat schoonmaken, binnenkant maandelijks nat schoonmaken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1336D2">
              <w:rPr>
                <w:b w:val="0"/>
              </w:rPr>
              <w:t>fvalzakken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961FD9">
              <w:t>egen en vervangen; sluit zakken goed en bewaar ze in gesloten afvalcontainers, op een aparte opslagplaats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Pr="001336D2">
              <w:rPr>
                <w:b w:val="0"/>
              </w:rPr>
              <w:t>euren (kastdeuren, overige deuren)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d</w:t>
            </w:r>
            <w:r w:rsidRPr="001336D2">
              <w:rPr>
                <w:b w:val="0"/>
                <w:szCs w:val="16"/>
              </w:rPr>
              <w:t xml:space="preserve">ispensers met </w:t>
            </w:r>
            <w:proofErr w:type="spellStart"/>
            <w:r w:rsidRPr="001336D2">
              <w:rPr>
                <w:b w:val="0"/>
                <w:szCs w:val="16"/>
              </w:rPr>
              <w:t>handdesinfecterend</w:t>
            </w:r>
            <w:proofErr w:type="spellEnd"/>
            <w:r w:rsidRPr="001336D2">
              <w:rPr>
                <w:b w:val="0"/>
                <w:szCs w:val="16"/>
              </w:rPr>
              <w:t xml:space="preserve"> middel of zeep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961FD9">
              <w:t>ispenser schoonmaken als voorraadfles wordt vervangen</w:t>
            </w:r>
            <w:r>
              <w:t>;</w:t>
            </w:r>
            <w:r w:rsidRPr="00961FD9">
              <w:t xml:space="preserve"> </w:t>
            </w:r>
            <w:r>
              <w:t>n</w:t>
            </w:r>
            <w:r w:rsidRPr="00961FD9">
              <w:t xml:space="preserve">ooit bijvullen! </w:t>
            </w:r>
            <w:r>
              <w:t>g</w:t>
            </w:r>
            <w:r w:rsidRPr="00961FD9">
              <w:t>ehele voorraadfles vervangen als de oude leeg is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g</w:t>
            </w:r>
            <w:r w:rsidRPr="001336D2">
              <w:rPr>
                <w:b w:val="0"/>
                <w:szCs w:val="16"/>
              </w:rPr>
              <w:t>ordijnen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Pr="00961FD9">
              <w:t>assen volgens afspraak inrichting in verband met brandwerende impregnatie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h</w:t>
            </w:r>
            <w:r w:rsidRPr="001336D2">
              <w:rPr>
                <w:b w:val="0"/>
                <w:szCs w:val="16"/>
              </w:rPr>
              <w:t>andcontactpunten (deurklinken, handgrepen, trapleuningen, lichtknopjes en al het andere wat vaak wordt aangeraakt)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Pr="001336D2">
              <w:rPr>
                <w:b w:val="0"/>
              </w:rPr>
              <w:t>unstplanten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FD9">
              <w:t>4</w:t>
            </w:r>
            <w:r>
              <w:t> x</w:t>
            </w:r>
            <w:r w:rsidRPr="00961FD9">
              <w:t xml:space="preserve"> per jaar afspoelen in doucheruimte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Pr="001336D2">
              <w:rPr>
                <w:b w:val="0"/>
              </w:rPr>
              <w:t>ampen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FD9">
              <w:t>4</w:t>
            </w:r>
            <w:r>
              <w:t> x</w:t>
            </w:r>
            <w:r w:rsidRPr="00961FD9">
              <w:t xml:space="preserve"> per jaar schoonmaken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Pr="001336D2">
              <w:rPr>
                <w:b w:val="0"/>
              </w:rPr>
              <w:t>uchtroosters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FD9">
              <w:t>4</w:t>
            </w:r>
            <w:r>
              <w:t> x</w:t>
            </w:r>
            <w:r w:rsidRPr="00961FD9">
              <w:t xml:space="preserve"> per jaar stofzuigen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  <w:szCs w:val="16"/>
              </w:rPr>
              <w:t>m</w:t>
            </w:r>
            <w:r w:rsidRPr="001336D2">
              <w:rPr>
                <w:b w:val="0"/>
                <w:szCs w:val="16"/>
              </w:rPr>
              <w:t>eubilair (tafels, stoelen, kasten, vensterbanken)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p</w:t>
            </w:r>
            <w:r w:rsidRPr="001336D2">
              <w:rPr>
                <w:b w:val="0"/>
              </w:rPr>
              <w:t xml:space="preserve">lafond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961FD9">
              <w:t>ij zichtbaar vuil en stof; spinrag verwijderen met een ragebol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r</w:t>
            </w:r>
            <w:r w:rsidRPr="001336D2">
              <w:rPr>
                <w:b w:val="0"/>
              </w:rPr>
              <w:t>adiatoren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FD9">
              <w:t>4</w:t>
            </w:r>
            <w:r>
              <w:t> x</w:t>
            </w:r>
            <w:r w:rsidRPr="00961FD9">
              <w:t xml:space="preserve"> per jaar stofzuigen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r</w:t>
            </w:r>
            <w:r w:rsidRPr="001336D2">
              <w:rPr>
                <w:b w:val="0"/>
              </w:rPr>
              <w:t>amen, spiegels, glazen wanden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1FD9">
              <w:t>4</w:t>
            </w:r>
            <w:r>
              <w:t> x</w:t>
            </w:r>
            <w:r w:rsidRPr="00961FD9">
              <w:t xml:space="preserve"> per jaar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r</w:t>
            </w:r>
            <w:r w:rsidRPr="001336D2">
              <w:rPr>
                <w:b w:val="0"/>
              </w:rPr>
              <w:t>ichels, plinten, moeilijk bereikbare hoeken, televisie en lijsten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Pr="001336D2">
              <w:rPr>
                <w:b w:val="0"/>
              </w:rPr>
              <w:t>afelvoetbalspel, tafeltennistafel, biljarttafel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1336D2">
              <w:rPr>
                <w:b w:val="0"/>
              </w:rPr>
              <w:t xml:space="preserve">entilatie(roosters of -ventielen)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FD9">
              <w:t>4</w:t>
            </w:r>
            <w:r>
              <w:t xml:space="preserve"> x per </w:t>
            </w:r>
            <w:r w:rsidRPr="00961FD9">
              <w:t>jaar roosters/ventielen schoonmaken en mechanische ventilatie controleren; eventuele filters elk half jaar schoonmaken of vervangen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1336D2">
              <w:rPr>
                <w:b w:val="0"/>
              </w:rPr>
              <w:t>loeren (hard)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961FD9">
              <w:t>tofwissen en dweilen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1336D2">
              <w:rPr>
                <w:b w:val="0"/>
              </w:rPr>
              <w:t>loeren (tapijt en inloopmatten)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961FD9">
              <w:t>agelijks stofzuigen</w:t>
            </w:r>
            <w:r>
              <w:t xml:space="preserve">; </w:t>
            </w:r>
            <w:r w:rsidRPr="00961FD9">
              <w:t>2</w:t>
            </w:r>
            <w:r>
              <w:t> x</w:t>
            </w:r>
            <w:r w:rsidRPr="00961FD9">
              <w:t xml:space="preserve"> per jaar grondig reinigen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1336D2">
              <w:rPr>
                <w:b w:val="0"/>
              </w:rPr>
              <w:t>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961FD9">
              <w:t>ij zichtbaar vuil en stof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1336D2">
              <w:rPr>
                <w:b w:val="0"/>
              </w:rPr>
              <w:t>astafel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z</w:t>
            </w:r>
            <w:r w:rsidRPr="001336D2">
              <w:rPr>
                <w:b w:val="0"/>
              </w:rPr>
              <w:t>wembaden (tijdelijk)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961FD9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Pr="00961FD9">
              <w:t>ervers het water van het bad dagelijks of eerder bij zichtbare vervuiling; gebruik water van drinkwaterkwaliteit</w:t>
            </w:r>
            <w:r>
              <w:t>; m</w:t>
            </w:r>
            <w:r w:rsidRPr="00961FD9">
              <w:t>aak het bad voor het vullen schoon</w:t>
            </w:r>
            <w:r>
              <w:t>; h</w:t>
            </w:r>
            <w:r w:rsidRPr="00961FD9">
              <w:t xml:space="preserve">oud ook </w:t>
            </w:r>
            <w:proofErr w:type="spellStart"/>
            <w:r w:rsidRPr="00961FD9">
              <w:t>badmaterialen</w:t>
            </w:r>
            <w:proofErr w:type="spellEnd"/>
            <w:r w:rsidRPr="00961FD9">
              <w:t xml:space="preserve"> zoals trapjes en de omgeving rond het bad goed schoon</w:t>
            </w:r>
          </w:p>
        </w:tc>
      </w:tr>
    </w:tbl>
    <w:p w:rsidR="008A7A8C" w:rsidRDefault="008A7A8C" w:rsidP="008A7A8C">
      <w:pPr>
        <w:pStyle w:val="LCHVreinigingsschema"/>
      </w:pPr>
    </w:p>
    <w:p w:rsidR="00092F23" w:rsidRDefault="00092F23" w:rsidP="00092F23">
      <w:pPr>
        <w:pStyle w:val="LCHVreinigingsschema"/>
      </w:pPr>
      <w:r>
        <w:br w:type="page"/>
      </w:r>
    </w:p>
    <w:tbl>
      <w:tblPr>
        <w:tblStyle w:val="LightShading"/>
        <w:tblW w:w="9753" w:type="dxa"/>
        <w:tblLayout w:type="fixed"/>
        <w:tblLook w:val="04A0" w:firstRow="1" w:lastRow="0" w:firstColumn="1" w:lastColumn="0" w:noHBand="0" w:noVBand="1"/>
      </w:tblPr>
      <w:tblGrid>
        <w:gridCol w:w="3231"/>
        <w:gridCol w:w="397"/>
        <w:gridCol w:w="397"/>
        <w:gridCol w:w="397"/>
        <w:gridCol w:w="5331"/>
      </w:tblGrid>
      <w:tr w:rsidR="008A7A8C" w:rsidTr="0074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A7A8C" w:rsidRPr="00936C85" w:rsidRDefault="001336D2" w:rsidP="001336D2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lastRenderedPageBreak/>
              <w:t>Persoonlijke verblijfsruimtes</w:t>
            </w:r>
          </w:p>
        </w:tc>
      </w:tr>
      <w:tr w:rsidR="008A7A8C" w:rsidRPr="00FE68DB" w:rsidTr="0074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1336D2">
              <w:rPr>
                <w:b w:val="0"/>
              </w:rPr>
              <w:t>fvalbakken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1336D2">
              <w:t>uitenkant dagelijks nat schoonmaken, binnenkant maandelijks nat schoonmaken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1336D2">
              <w:rPr>
                <w:b w:val="0"/>
              </w:rPr>
              <w:t>fvalzakken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1336D2">
              <w:t>egen en vervangen; sluit zakken goed en bewaar ze in gesloten afvalcontainers, op een aparte opslagplaats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b</w:t>
            </w:r>
            <w:r w:rsidRPr="001336D2">
              <w:rPr>
                <w:b w:val="0"/>
              </w:rPr>
              <w:t>ed, beddengoed en matras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1336D2">
              <w:t>ed nat schoonmaken, lakens en beddengoed verschonen, niet-</w:t>
            </w:r>
            <w:proofErr w:type="spellStart"/>
            <w:r w:rsidRPr="001336D2">
              <w:t>vochtdoorlatende</w:t>
            </w:r>
            <w:proofErr w:type="spellEnd"/>
            <w:r w:rsidRPr="001336D2">
              <w:t xml:space="preserve"> matrashoes nat schoonmaken of wassen op 60</w:t>
            </w:r>
            <w:r w:rsidR="00092F23">
              <w:t> °</w:t>
            </w:r>
            <w:r w:rsidRPr="001336D2">
              <w:t>C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Pr="001336D2">
              <w:rPr>
                <w:b w:val="0"/>
              </w:rPr>
              <w:t>eur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d</w:t>
            </w:r>
            <w:r w:rsidRPr="001336D2">
              <w:rPr>
                <w:b w:val="0"/>
                <w:szCs w:val="16"/>
              </w:rPr>
              <w:t>eken en kussen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6D2">
              <w:t>Wassen bij wisseling van justitiabele</w:t>
            </w:r>
            <w:r>
              <w:t>; b</w:t>
            </w:r>
            <w:r w:rsidRPr="001336D2">
              <w:t>ij langdurig verblijf van een justitiabele 4</w:t>
            </w:r>
            <w:r>
              <w:t> x</w:t>
            </w:r>
            <w:r w:rsidRPr="001336D2">
              <w:t xml:space="preserve"> per jaar wassen met totaalwasmiddel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d</w:t>
            </w:r>
            <w:r w:rsidRPr="001336D2">
              <w:rPr>
                <w:b w:val="0"/>
                <w:szCs w:val="16"/>
              </w:rPr>
              <w:t xml:space="preserve">ispensers met </w:t>
            </w:r>
            <w:proofErr w:type="spellStart"/>
            <w:r w:rsidRPr="001336D2">
              <w:rPr>
                <w:b w:val="0"/>
                <w:szCs w:val="16"/>
              </w:rPr>
              <w:t>handdesinfecterend</w:t>
            </w:r>
            <w:proofErr w:type="spellEnd"/>
            <w:r w:rsidRPr="001336D2">
              <w:rPr>
                <w:b w:val="0"/>
                <w:szCs w:val="16"/>
              </w:rPr>
              <w:t xml:space="preserve"> middel of zeep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1336D2">
              <w:t>ispenser schoonmaken als voorraadfles wordt vervangen</w:t>
            </w:r>
            <w:r>
              <w:t>; n</w:t>
            </w:r>
            <w:r w:rsidRPr="001336D2">
              <w:t xml:space="preserve">ooit bijvullen! </w:t>
            </w:r>
            <w:r>
              <w:t>g</w:t>
            </w:r>
            <w:r w:rsidRPr="001336D2">
              <w:t>ehele voorraadfles vervangen als de oude leeg is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d</w:t>
            </w:r>
            <w:r w:rsidRPr="001336D2">
              <w:rPr>
                <w:b w:val="0"/>
                <w:szCs w:val="16"/>
              </w:rPr>
              <w:t>ouchekraan en -kop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1336D2">
              <w:t>agelijks nat schoonmaken en wekelijks ontkalken</w:t>
            </w:r>
            <w:r>
              <w:t>; a</w:t>
            </w:r>
            <w:r w:rsidRPr="001336D2">
              <w:t>ls de douche door slechts één justitiabele wordt gebruikt, volstaat wekelijkse schoonmaak en ontkalking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d</w:t>
            </w:r>
            <w:r w:rsidRPr="001336D2">
              <w:rPr>
                <w:b w:val="0"/>
                <w:szCs w:val="16"/>
              </w:rPr>
              <w:t>ouchewand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1336D2">
              <w:t>agelijks nat schoonmaken en wekelijks kalkzeep verwijderen</w:t>
            </w:r>
            <w:r>
              <w:t>; a</w:t>
            </w:r>
            <w:r w:rsidRPr="001336D2">
              <w:t>ls de douche door slechts één justitiabele wordt gebruikt, volstaat wekelijkse schoonmaak en ontkalking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g</w:t>
            </w:r>
            <w:r w:rsidRPr="001336D2">
              <w:rPr>
                <w:b w:val="0"/>
                <w:szCs w:val="16"/>
              </w:rPr>
              <w:t>ordijnen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Pr="001336D2">
              <w:t>assen volgens afspraak inrichting in verband met brandwerende impregnatie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h</w:t>
            </w:r>
            <w:r w:rsidRPr="001336D2">
              <w:rPr>
                <w:b w:val="0"/>
                <w:szCs w:val="16"/>
              </w:rPr>
              <w:t>andcontactpunten (deurklinken, lichtknopjes en al het andere wat vaak wordt aangeraakt)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k</w:t>
            </w:r>
            <w:r w:rsidRPr="001336D2">
              <w:rPr>
                <w:b w:val="0"/>
                <w:szCs w:val="16"/>
              </w:rPr>
              <w:t>astruimte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k</w:t>
            </w:r>
            <w:r w:rsidRPr="001336D2">
              <w:rPr>
                <w:b w:val="0"/>
                <w:szCs w:val="16"/>
              </w:rPr>
              <w:t>ledingdonaties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1336D2">
              <w:t>ledingdonaties direct na ontvangst wassen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Pr="001336D2">
              <w:rPr>
                <w:b w:val="0"/>
              </w:rPr>
              <w:t xml:space="preserve">oelkast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7F7C88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1336D2">
              <w:t>roducten op houdbaarheid controleren en binnen- en buitenkant nat schoonmaken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Pr="001336D2">
              <w:rPr>
                <w:b w:val="0"/>
              </w:rPr>
              <w:t>ampen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7F7C88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6D2">
              <w:t>4</w:t>
            </w:r>
            <w:r>
              <w:t> x</w:t>
            </w:r>
            <w:r w:rsidRPr="001336D2">
              <w:t xml:space="preserve"> per jaar schoonmaken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Pr="001336D2">
              <w:rPr>
                <w:b w:val="0"/>
              </w:rPr>
              <w:t>uchtroosters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7F7C88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6D2">
              <w:t>4</w:t>
            </w:r>
            <w:r>
              <w:t> x</w:t>
            </w:r>
            <w:r w:rsidRPr="001336D2">
              <w:t xml:space="preserve"> per jaar stofzuigen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Pr="001336D2">
              <w:rPr>
                <w:b w:val="0"/>
              </w:rPr>
              <w:t>agnetron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7F7C88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1336D2">
              <w:t>innen- en buitenkant nat schoonmaken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  <w:szCs w:val="16"/>
              </w:rPr>
              <w:t>m</w:t>
            </w:r>
            <w:r w:rsidRPr="001336D2">
              <w:rPr>
                <w:b w:val="0"/>
                <w:szCs w:val="16"/>
              </w:rPr>
              <w:t>eubilair (tafels, stoelen)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7F7C88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p</w:t>
            </w:r>
            <w:r w:rsidRPr="001336D2">
              <w:rPr>
                <w:b w:val="0"/>
              </w:rPr>
              <w:t xml:space="preserve">lafond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7F7C88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1336D2">
              <w:t>ij zichtbaar vuil en stof; spinrag verwijderen met een ragebol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r</w:t>
            </w:r>
            <w:r w:rsidRPr="001336D2">
              <w:rPr>
                <w:b w:val="0"/>
              </w:rPr>
              <w:t>ichels, plinten, moeilijk bereikbare hoeken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7F7C88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s</w:t>
            </w:r>
            <w:r w:rsidRPr="001336D2">
              <w:rPr>
                <w:b w:val="0"/>
              </w:rPr>
              <w:t>piegel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7F7C88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Pr="001336D2">
              <w:rPr>
                <w:b w:val="0"/>
              </w:rPr>
              <w:t>oilet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7F7C88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7F7C88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1336D2">
              <w:t>agelijks schoonmaken en wekelijks ontkalken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1336D2">
              <w:rPr>
                <w:b w:val="0"/>
              </w:rPr>
              <w:t xml:space="preserve">entilatie(roosters of -ventielen)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7F7C88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6D2">
              <w:t>4</w:t>
            </w:r>
            <w:r>
              <w:t xml:space="preserve"> x per </w:t>
            </w:r>
            <w:r w:rsidRPr="001336D2">
              <w:t>jaar roosters/ventielen schoonmaken en mechanische ventilatie controleren; eventuele filters elk half jaar schoonmaken of vervangen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1336D2">
              <w:rPr>
                <w:b w:val="0"/>
              </w:rPr>
              <w:t>loer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7F7C88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1336D2">
              <w:t>tofwissen en dweilen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1336D2">
              <w:rPr>
                <w:b w:val="0"/>
              </w:rPr>
              <w:t>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1336D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7F7C88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1336D2">
              <w:t>ij zichtbaar vuil en stof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1336D2">
              <w:rPr>
                <w:b w:val="0"/>
              </w:rPr>
              <w:t>astafel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1336D2" w:rsidRPr="00084CCA" w:rsidRDefault="007F7C88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1336D2" w:rsidRPr="00084CCA" w:rsidRDefault="007F7C88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1336D2" w:rsidRPr="00084CCA" w:rsidRDefault="001336D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6D2" w:rsidRPr="001336D2" w:rsidRDefault="001336D2" w:rsidP="001336D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1336D2">
              <w:t>agelijks schoonmaken en wekelijks ontkalken</w:t>
            </w:r>
          </w:p>
        </w:tc>
      </w:tr>
    </w:tbl>
    <w:p w:rsidR="008A7A8C" w:rsidRDefault="008A7A8C" w:rsidP="008A7A8C">
      <w:pPr>
        <w:pStyle w:val="LCHVreinigingsschema"/>
      </w:pPr>
    </w:p>
    <w:tbl>
      <w:tblPr>
        <w:tblStyle w:val="LightShading"/>
        <w:tblW w:w="9753" w:type="dxa"/>
        <w:tblLayout w:type="fixed"/>
        <w:tblLook w:val="04A0" w:firstRow="1" w:lastRow="0" w:firstColumn="1" w:lastColumn="0" w:noHBand="0" w:noVBand="1"/>
      </w:tblPr>
      <w:tblGrid>
        <w:gridCol w:w="3231"/>
        <w:gridCol w:w="397"/>
        <w:gridCol w:w="397"/>
        <w:gridCol w:w="397"/>
        <w:gridCol w:w="5331"/>
      </w:tblGrid>
      <w:tr w:rsidR="008A7A8C" w:rsidTr="0074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A7A8C" w:rsidRPr="00936C85" w:rsidRDefault="001336D2" w:rsidP="001336D2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Ruimte voor bezoek zonder toezicht</w:t>
            </w:r>
          </w:p>
        </w:tc>
      </w:tr>
      <w:tr w:rsidR="008A7A8C" w:rsidRPr="00FE68DB" w:rsidTr="0074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743062">
              <w:rPr>
                <w:b w:val="0"/>
              </w:rPr>
              <w:t>fvalbak- en zak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743062" w:rsidRPr="00743062">
              <w:t>a elke justitiabele vervangen</w:t>
            </w:r>
            <w:r w:rsidR="00092F23">
              <w:t>; a</w:t>
            </w:r>
            <w:r w:rsidR="00743062" w:rsidRPr="00743062">
              <w:t>fvalbak dagelijks en bij zichtbaar vuil schoonmaken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b</w:t>
            </w:r>
            <w:r w:rsidRPr="00743062">
              <w:rPr>
                <w:b w:val="0"/>
              </w:rPr>
              <w:t>edden, stoelen en ander meubilair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743062" w:rsidRPr="00743062">
              <w:t>a elke justitiabele schoonmaken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Pr="00743062">
              <w:rPr>
                <w:b w:val="0"/>
              </w:rPr>
              <w:t xml:space="preserve">ispensers met </w:t>
            </w:r>
            <w:proofErr w:type="spellStart"/>
            <w:r w:rsidRPr="00743062">
              <w:rPr>
                <w:b w:val="0"/>
              </w:rPr>
              <w:t>handdesinfecterend</w:t>
            </w:r>
            <w:proofErr w:type="spellEnd"/>
            <w:r w:rsidRPr="00743062">
              <w:rPr>
                <w:b w:val="0"/>
              </w:rPr>
              <w:t xml:space="preserve"> middel of zeep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743062" w:rsidRPr="00743062">
              <w:t>ispenser schoonmaken als voorraadfles wordt vervangen</w:t>
            </w:r>
            <w:r w:rsidR="00092F23">
              <w:t>; nooit bijvullen! g</w:t>
            </w:r>
            <w:r w:rsidR="00743062" w:rsidRPr="00743062">
              <w:t>ehele voorraadfles vervangen als de oude leeg is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h</w:t>
            </w:r>
            <w:r w:rsidRPr="00743062">
              <w:rPr>
                <w:b w:val="0"/>
              </w:rPr>
              <w:t>andcontactpunten (deurklinken, lichtknoppen etc.)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h</w:t>
            </w:r>
            <w:r w:rsidRPr="00743062">
              <w:rPr>
                <w:b w:val="0"/>
              </w:rPr>
              <w:t>anddoeken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743062" w:rsidRPr="00743062">
              <w:t>a elk gebruik wassen (60</w:t>
            </w:r>
            <w:r w:rsidR="00092F23">
              <w:t> °</w:t>
            </w:r>
            <w:r w:rsidR="00743062" w:rsidRPr="00743062">
              <w:t xml:space="preserve">C) 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rPr>
                <w:b w:val="0"/>
              </w:rPr>
            </w:pPr>
            <w:r w:rsidRPr="00743062">
              <w:rPr>
                <w:b w:val="0"/>
              </w:rPr>
              <w:t>(</w:t>
            </w:r>
            <w:r>
              <w:rPr>
                <w:b w:val="0"/>
              </w:rPr>
              <w:t>h</w:t>
            </w:r>
            <w:r w:rsidRPr="00743062">
              <w:rPr>
                <w:b w:val="0"/>
              </w:rPr>
              <w:t xml:space="preserve">oes)lakens en slopen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743062" w:rsidRPr="00743062">
              <w:t>a elk gebruik wassen (60</w:t>
            </w:r>
            <w:r w:rsidR="00092F23">
              <w:t> °</w:t>
            </w:r>
            <w:r w:rsidR="00743062" w:rsidRPr="00743062">
              <w:t xml:space="preserve">C) 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Pr="00743062">
              <w:rPr>
                <w:b w:val="0"/>
              </w:rPr>
              <w:t xml:space="preserve">atras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743062" w:rsidRPr="00743062">
              <w:t>iet-</w:t>
            </w:r>
            <w:proofErr w:type="spellStart"/>
            <w:r w:rsidR="00743062" w:rsidRPr="00743062">
              <w:t>vochtdoorlatende</w:t>
            </w:r>
            <w:proofErr w:type="spellEnd"/>
            <w:r w:rsidR="00743062" w:rsidRPr="00743062">
              <w:t xml:space="preserve"> matrashoes nat schoonmaken of wassen op 60</w:t>
            </w:r>
            <w:r w:rsidR="00092F23">
              <w:t> °</w:t>
            </w:r>
            <w:r w:rsidR="00743062" w:rsidRPr="00743062">
              <w:t>C</w:t>
            </w:r>
          </w:p>
        </w:tc>
      </w:tr>
      <w:tr w:rsidR="00743062" w:rsidTr="0074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743062">
              <w:rPr>
                <w:b w:val="0"/>
              </w:rPr>
              <w:t>loeren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743062">
              <w:rPr>
                <w:b w:val="0"/>
              </w:rPr>
              <w:t>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743062" w:rsidRPr="00743062">
              <w:t>aandelijks en bij zichtbaar vuil</w:t>
            </w:r>
          </w:p>
        </w:tc>
      </w:tr>
    </w:tbl>
    <w:p w:rsidR="008A7A8C" w:rsidRDefault="008A7A8C" w:rsidP="008A7A8C">
      <w:pPr>
        <w:pStyle w:val="LCHVreinigingsschema"/>
      </w:pPr>
    </w:p>
    <w:p w:rsidR="00092F23" w:rsidRDefault="00092F23" w:rsidP="00092F23">
      <w:pPr>
        <w:pStyle w:val="LCHVreinigingsschema"/>
      </w:pPr>
      <w:r>
        <w:br w:type="page"/>
      </w:r>
    </w:p>
    <w:p w:rsidR="005F1F06" w:rsidRDefault="005F1F06" w:rsidP="008A7A8C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231"/>
        <w:gridCol w:w="397"/>
        <w:gridCol w:w="397"/>
        <w:gridCol w:w="397"/>
        <w:gridCol w:w="5331"/>
      </w:tblGrid>
      <w:tr w:rsidR="008A7A8C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A7A8C" w:rsidRPr="00936C85" w:rsidRDefault="008A7A8C" w:rsidP="001336D2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Sanitair</w:t>
            </w:r>
            <w:r w:rsidR="001336D2">
              <w:rPr>
                <w:color w:val="FFFFFF" w:themeColor="background1"/>
                <w:sz w:val="22"/>
                <w:szCs w:val="22"/>
              </w:rPr>
              <w:t>e voorzieningen</w:t>
            </w:r>
          </w:p>
        </w:tc>
      </w:tr>
      <w:tr w:rsidR="008A7A8C" w:rsidRPr="00FE68DB" w:rsidTr="0074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743062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="00743062" w:rsidRPr="00743062">
              <w:rPr>
                <w:b w:val="0"/>
              </w:rPr>
              <w:t>fvoerputjes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74306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  <w:r w:rsidR="00743062" w:rsidRPr="00743062">
              <w:t>aren (en ander vuil) verwijderen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="00743062" w:rsidRPr="00743062">
              <w:rPr>
                <w:b w:val="0"/>
              </w:rPr>
              <w:t xml:space="preserve">ispensers met </w:t>
            </w:r>
            <w:proofErr w:type="spellStart"/>
            <w:r w:rsidR="00743062" w:rsidRPr="00743062">
              <w:rPr>
                <w:b w:val="0"/>
              </w:rPr>
              <w:t>handdesinfecterend</w:t>
            </w:r>
            <w:proofErr w:type="spellEnd"/>
            <w:r w:rsidR="00743062" w:rsidRPr="00743062">
              <w:rPr>
                <w:b w:val="0"/>
              </w:rPr>
              <w:t xml:space="preserve"> middel of zeep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743062" w:rsidRPr="00743062">
              <w:t>ispenser schoonmaken als voorraadfles wordt vervangen</w:t>
            </w:r>
            <w:r w:rsidR="00092F23">
              <w:t>; no</w:t>
            </w:r>
            <w:r w:rsidR="00743062" w:rsidRPr="00743062">
              <w:t xml:space="preserve">oit bijvullen! </w:t>
            </w:r>
            <w:r w:rsidR="00092F23">
              <w:t>g</w:t>
            </w:r>
            <w:r w:rsidR="00743062" w:rsidRPr="00743062">
              <w:t>ehele voorraadfles vervangen als de oude leeg is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="00743062" w:rsidRPr="00743062">
              <w:rPr>
                <w:b w:val="0"/>
              </w:rPr>
              <w:t>ouchekraan en -kop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743062" w:rsidRPr="00743062">
              <w:t>agelijks schoonmaken en wekelijks ontkalken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="00743062" w:rsidRPr="00743062">
              <w:rPr>
                <w:b w:val="0"/>
              </w:rPr>
              <w:t>ouchewand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743062" w:rsidRPr="00743062">
              <w:t>agelijks schoonmaken en wekelijks kalkzeep verwijderen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5F1F06">
            <w:pPr>
              <w:pStyle w:val="LCHVreinigingsschema"/>
              <w:rPr>
                <w:b w:val="0"/>
                <w:szCs w:val="18"/>
              </w:rPr>
            </w:pPr>
            <w:r w:rsidRPr="00743062">
              <w:rPr>
                <w:b w:val="0"/>
                <w:szCs w:val="18"/>
              </w:rPr>
              <w:t xml:space="preserve">Handcontactpunten </w:t>
            </w:r>
            <w:proofErr w:type="spellStart"/>
            <w:r w:rsidR="005F1F06">
              <w:rPr>
                <w:b w:val="0"/>
                <w:szCs w:val="18"/>
              </w:rPr>
              <w:t>h</w:t>
            </w:r>
            <w:r w:rsidRPr="00743062">
              <w:rPr>
                <w:b w:val="0"/>
                <w:szCs w:val="18"/>
              </w:rPr>
              <w:t>deurklinken</w:t>
            </w:r>
            <w:proofErr w:type="spellEnd"/>
            <w:r w:rsidRPr="00743062">
              <w:rPr>
                <w:b w:val="0"/>
                <w:szCs w:val="18"/>
              </w:rPr>
              <w:t>, lichtknoppen etc.)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="00743062" w:rsidRPr="00743062">
              <w:rPr>
                <w:b w:val="0"/>
              </w:rPr>
              <w:t>ampen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3062">
              <w:t>4</w:t>
            </w:r>
            <w:r w:rsidR="005F1F06">
              <w:t> x</w:t>
            </w:r>
            <w:r w:rsidRPr="00743062">
              <w:t xml:space="preserve"> per jaar schoonmaken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="00743062" w:rsidRPr="00743062">
              <w:rPr>
                <w:b w:val="0"/>
              </w:rPr>
              <w:t>uchtroosters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3062">
              <w:t>4</w:t>
            </w:r>
            <w:r w:rsidR="005F1F06">
              <w:t> x</w:t>
            </w:r>
            <w:r w:rsidRPr="00743062">
              <w:t xml:space="preserve"> per jaar stofzuigen</w:t>
            </w:r>
            <w:r w:rsidR="00092F23">
              <w:t>; l</w:t>
            </w:r>
            <w:r w:rsidRPr="00743062">
              <w:t>uchtroosters in deuren van doucheruimtes aan beide kanten van de deur schoonmaken!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p</w:t>
            </w:r>
            <w:r w:rsidR="00743062" w:rsidRPr="00743062">
              <w:rPr>
                <w:b w:val="0"/>
              </w:rPr>
              <w:t>lafond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743062" w:rsidRPr="00743062">
              <w:t>ij zichtbaar vuil en stof; spinrag verwijderen met een ragebol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p</w:t>
            </w:r>
            <w:r w:rsidR="00743062" w:rsidRPr="00743062">
              <w:rPr>
                <w:b w:val="0"/>
              </w:rPr>
              <w:t>o en chemisch toilet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743062" w:rsidRPr="00743062">
              <w:t>choonspoelen en desinfecteren met stoom of heet water van 80</w:t>
            </w:r>
            <w:r w:rsidR="00092F23">
              <w:t> °</w:t>
            </w:r>
            <w:r w:rsidR="00743062" w:rsidRPr="00743062">
              <w:t>C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proofErr w:type="spellStart"/>
            <w:r>
              <w:rPr>
                <w:b w:val="0"/>
              </w:rPr>
              <w:t>p</w:t>
            </w:r>
            <w:r w:rsidR="00743062" w:rsidRPr="00743062">
              <w:rPr>
                <w:b w:val="0"/>
              </w:rPr>
              <w:t>ospoeler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="00743062" w:rsidRPr="00743062">
              <w:t>ekelijks ontkalken, minimaal 1</w:t>
            </w:r>
            <w:r>
              <w:t> x</w:t>
            </w:r>
            <w:r w:rsidR="00743062" w:rsidRPr="00743062">
              <w:t xml:space="preserve"> per jaar onderhoudsbeurt (met temperatuurcontrole en –registratie)</w:t>
            </w: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r</w:t>
            </w:r>
            <w:r w:rsidR="00743062" w:rsidRPr="00743062">
              <w:rPr>
                <w:b w:val="0"/>
              </w:rPr>
              <w:t>adiatoren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743062" w:rsidRPr="00743062">
              <w:t xml:space="preserve">agelijks nat </w:t>
            </w:r>
            <w:proofErr w:type="gramStart"/>
            <w:r w:rsidR="00743062" w:rsidRPr="00743062">
              <w:t>schoonmaken</w:t>
            </w:r>
            <w:proofErr w:type="gramEnd"/>
            <w:r w:rsidR="00743062" w:rsidRPr="00743062">
              <w:t>, 4</w:t>
            </w:r>
            <w:r>
              <w:t> x</w:t>
            </w:r>
            <w:r w:rsidR="00743062" w:rsidRPr="00743062">
              <w:t xml:space="preserve"> per jaar stofzuigen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r</w:t>
            </w:r>
            <w:r w:rsidR="00743062" w:rsidRPr="00743062">
              <w:rPr>
                <w:b w:val="0"/>
              </w:rPr>
              <w:t>ichels, plinten en moeilijk bereikbare hoeken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s</w:t>
            </w:r>
            <w:r w:rsidR="00743062" w:rsidRPr="00743062">
              <w:rPr>
                <w:b w:val="0"/>
              </w:rPr>
              <w:t>piegel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="00743062" w:rsidRPr="00743062">
              <w:rPr>
                <w:b w:val="0"/>
              </w:rPr>
              <w:t>egels toiletruimte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="00743062" w:rsidRPr="00743062">
              <w:rPr>
                <w:b w:val="0"/>
              </w:rPr>
              <w:t>oiletten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743062" w:rsidRPr="00743062">
              <w:t>agelijks schoonmaken en wekelijks ontkalken</w:t>
            </w: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="00743062" w:rsidRPr="00743062">
              <w:rPr>
                <w:b w:val="0"/>
              </w:rPr>
              <w:t>loer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3062" w:rsidTr="0074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="00743062" w:rsidRPr="00743062">
              <w:rPr>
                <w:b w:val="0"/>
              </w:rPr>
              <w:t>asmachine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743062" w:rsidP="00743062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3062" w:rsidTr="0074306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="00743062" w:rsidRPr="00743062">
              <w:rPr>
                <w:b w:val="0"/>
              </w:rPr>
              <w:t>astafels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743062" w:rsidRPr="00084CCA" w:rsidRDefault="00743062" w:rsidP="0074306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3062" w:rsidRPr="00743062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743062" w:rsidRPr="00743062">
              <w:t>agelijks schoonmaken en wekelijks ontkalken</w:t>
            </w:r>
          </w:p>
        </w:tc>
      </w:tr>
    </w:tbl>
    <w:p w:rsidR="005F1F06" w:rsidRDefault="005F1F06" w:rsidP="008A7A8C">
      <w:pPr>
        <w:pStyle w:val="LCHVreinigingsschema"/>
      </w:pPr>
    </w:p>
    <w:p w:rsidR="00092F23" w:rsidRDefault="00092F23" w:rsidP="00092F23">
      <w:pPr>
        <w:pStyle w:val="LCHVreinigingsschema"/>
      </w:pPr>
      <w:r>
        <w:br w:type="page"/>
      </w:r>
    </w:p>
    <w:p w:rsidR="005F1F06" w:rsidRDefault="005F1F06" w:rsidP="008A7A8C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231"/>
        <w:gridCol w:w="397"/>
        <w:gridCol w:w="397"/>
        <w:gridCol w:w="397"/>
        <w:gridCol w:w="5331"/>
      </w:tblGrid>
      <w:tr w:rsidR="008A7A8C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A7A8C" w:rsidRPr="00936C85" w:rsidRDefault="008A7A8C" w:rsidP="001336D2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Keuken</w:t>
            </w:r>
          </w:p>
        </w:tc>
      </w:tr>
      <w:tr w:rsidR="008A7A8C" w:rsidRPr="00FE68DB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5F1F06">
              <w:rPr>
                <w:b w:val="0"/>
              </w:rPr>
              <w:t>anrecht: blad, gootsteen, kranen en tegels boven en naast aanrecht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5F1F06">
              <w:rPr>
                <w:b w:val="0"/>
              </w:rPr>
              <w:t>fvalbakken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5F1F06">
              <w:t>uitenkant dagelijks nat schoonmaken, binnenkant</w:t>
            </w:r>
            <w:r>
              <w:t xml:space="preserve"> </w:t>
            </w:r>
            <w:r w:rsidRPr="005F1F06">
              <w:t>maandelijks nat schoonmaken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5F1F06">
              <w:rPr>
                <w:b w:val="0"/>
              </w:rPr>
              <w:t>fvalzakken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Pr="005F1F06">
              <w:t>egen en vervangen; sluit zakken goed en bewaar ze in gesloten afvalcontainers, op een aparte opslagplaats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5F1F06">
              <w:rPr>
                <w:b w:val="0"/>
              </w:rPr>
              <w:t>fzuigkap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Pr="005F1F06">
              <w:t>ekelijks de kap schoonmaken</w:t>
            </w:r>
            <w:r>
              <w:t>; f</w:t>
            </w:r>
            <w:r w:rsidRPr="005F1F06">
              <w:t>ilters minimaal maandelijks schoonmaken en vaker als ze eerder vettig zijn, bij voorkeur in de vaatwasser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Pr="005F1F06">
              <w:rPr>
                <w:b w:val="0"/>
              </w:rPr>
              <w:t>iepvriesvak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 x</w:t>
            </w:r>
            <w:r w:rsidRPr="005F1F06">
              <w:t xml:space="preserve"> per jaar schoonmaken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Pr="005F1F06">
              <w:rPr>
                <w:b w:val="0"/>
              </w:rPr>
              <w:t xml:space="preserve">ispensers met </w:t>
            </w:r>
            <w:proofErr w:type="spellStart"/>
            <w:r w:rsidRPr="005F1F06">
              <w:rPr>
                <w:b w:val="0"/>
              </w:rPr>
              <w:t>handdesinfecterend</w:t>
            </w:r>
            <w:proofErr w:type="spellEnd"/>
            <w:r w:rsidRPr="005F1F06">
              <w:rPr>
                <w:b w:val="0"/>
              </w:rPr>
              <w:t xml:space="preserve"> middel of zeep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5F1F06">
              <w:t>ispenser schoonmaken als voorraadfles wordt vervangen</w:t>
            </w:r>
            <w:r>
              <w:t>; no</w:t>
            </w:r>
            <w:r w:rsidRPr="005F1F06">
              <w:t xml:space="preserve">oit bijvullen! </w:t>
            </w:r>
            <w:r>
              <w:t>g</w:t>
            </w:r>
            <w:r w:rsidRPr="005F1F06">
              <w:t>ehele voorraadfles vervangen als de oude leeg is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f</w:t>
            </w:r>
            <w:r w:rsidRPr="005F1F06">
              <w:rPr>
                <w:b w:val="0"/>
              </w:rPr>
              <w:t>riteuse (binnenkant)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f</w:t>
            </w:r>
            <w:r w:rsidRPr="005F1F06">
              <w:rPr>
                <w:b w:val="0"/>
              </w:rPr>
              <w:t>riteuse (buitenkant)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g</w:t>
            </w:r>
            <w:r w:rsidRPr="005F1F06">
              <w:rPr>
                <w:b w:val="0"/>
              </w:rPr>
              <w:t>ootsteen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Pr="005F1F06">
              <w:t>anslag verwijderen met een ontkalker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Pr="005F1F06">
              <w:rPr>
                <w:b w:val="0"/>
              </w:rPr>
              <w:t>eukenkastjes (binnenkant)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Pr="005F1F06">
              <w:rPr>
                <w:b w:val="0"/>
              </w:rPr>
              <w:t>eukenkastjes (deurtjes)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Pr="005F1F06">
              <w:rPr>
                <w:b w:val="0"/>
              </w:rPr>
              <w:t>oelkast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Pr="005F1F06">
              <w:t>roducten op houdbaarheid controleren en binnenkant nat schoonmaken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Pr="005F1F06">
              <w:rPr>
                <w:b w:val="0"/>
              </w:rPr>
              <w:t>ookplaten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Pr="005F1F06">
              <w:rPr>
                <w:b w:val="0"/>
              </w:rPr>
              <w:t>ampen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1F06">
              <w:t>4</w:t>
            </w:r>
            <w:r>
              <w:t> x</w:t>
            </w:r>
            <w:r w:rsidRPr="005F1F06">
              <w:t xml:space="preserve"> per jaar schoonmaken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Pr="005F1F06">
              <w:rPr>
                <w:b w:val="0"/>
              </w:rPr>
              <w:t>uchtroosters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Pr="005F1F06">
              <w:t>uchtrooster boven het aanrecht wekelijks stofzuigen, overige luchtroosters 4</w:t>
            </w:r>
            <w:r>
              <w:t> x</w:t>
            </w:r>
            <w:r w:rsidRPr="005F1F06">
              <w:t xml:space="preserve"> per jaar stofzuigen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Pr="005F1F06">
              <w:rPr>
                <w:b w:val="0"/>
              </w:rPr>
              <w:t>agnetron/oven/grill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Pr="005F1F06">
              <w:t>a elk gebruik afnemen met een vochtig doekje, maandelijks grondig schoonmaken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p</w:t>
            </w:r>
            <w:r w:rsidRPr="005F1F06">
              <w:rPr>
                <w:b w:val="0"/>
              </w:rPr>
              <w:t>lafond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5F1F06">
              <w:t>ij zichtbaar vuil en stof; spinrag verwijderen met een ragebol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r</w:t>
            </w:r>
            <w:r w:rsidRPr="005F1F06">
              <w:rPr>
                <w:b w:val="0"/>
              </w:rPr>
              <w:t>ichels, plinten en moeilijk bereikbare hoeken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s</w:t>
            </w:r>
            <w:r w:rsidRPr="005F1F06">
              <w:rPr>
                <w:b w:val="0"/>
              </w:rPr>
              <w:t>toffen handdoeken, theedoeken en vaatdoekjes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Pr="005F1F06">
              <w:t>assen op 60</w:t>
            </w:r>
            <w:r w:rsidR="00092F23">
              <w:t> °</w:t>
            </w:r>
            <w:r w:rsidRPr="005F1F06">
              <w:t>C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Pr="005F1F06">
              <w:rPr>
                <w:b w:val="0"/>
              </w:rPr>
              <w:t>afels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5F1F06">
              <w:rPr>
                <w:b w:val="0"/>
              </w:rPr>
              <w:t xml:space="preserve">entilatie(roosters of -ventielen)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F06">
              <w:t>4</w:t>
            </w:r>
            <w:r>
              <w:t> x</w:t>
            </w:r>
            <w:r w:rsidRPr="005F1F06">
              <w:t xml:space="preserve"> per jaar roosters/ventielen schoonmaken en mechanische ventilatie controleren; eventuele filters elk half jaar schoonmaken of vervangen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5F1F06">
              <w:rPr>
                <w:b w:val="0"/>
              </w:rPr>
              <w:t>loer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5F1F06">
              <w:rPr>
                <w:b w:val="0"/>
              </w:rPr>
              <w:t>riezer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5F1F06">
              <w:t>roducten op houdbaarheid controleren en binnenkant nat schoonmaken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5F1F06">
              <w:rPr>
                <w:b w:val="0"/>
              </w:rPr>
              <w:t>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5F1F06">
              <w:t>ij zichtbaar vuil en stof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5F1F06">
              <w:rPr>
                <w:b w:val="0"/>
              </w:rPr>
              <w:t>astafels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A7A8C" w:rsidRDefault="008A7A8C" w:rsidP="008A7A8C">
      <w:pPr>
        <w:pStyle w:val="LCHVreinigingsschema"/>
      </w:pPr>
    </w:p>
    <w:p w:rsidR="00092F23" w:rsidRDefault="00092F23" w:rsidP="00092F23">
      <w:pPr>
        <w:pStyle w:val="LCHVreinigingsschema"/>
      </w:pPr>
      <w:r>
        <w:br w:type="page"/>
      </w:r>
    </w:p>
    <w:p w:rsidR="008A7A8C" w:rsidRDefault="008A7A8C" w:rsidP="008A7A8C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231"/>
        <w:gridCol w:w="397"/>
        <w:gridCol w:w="397"/>
        <w:gridCol w:w="397"/>
        <w:gridCol w:w="5331"/>
      </w:tblGrid>
      <w:tr w:rsidR="008A7A8C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A7A8C" w:rsidRPr="00936C85" w:rsidRDefault="001336D2" w:rsidP="001336D2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Medische behandelruimtes</w:t>
            </w:r>
          </w:p>
        </w:tc>
      </w:tr>
      <w:tr w:rsidR="008A7A8C" w:rsidRPr="00FE68DB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5F1F06">
              <w:rPr>
                <w:b w:val="0"/>
              </w:rPr>
              <w:t>fvalbak voor hoog gecontamineerd afval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5F1F06">
              <w:t>uitenkant dagelijks nat schoonmaken, binnenkant</w:t>
            </w:r>
            <w:r w:rsidR="00092F23">
              <w:t xml:space="preserve"> </w:t>
            </w:r>
            <w:r w:rsidRPr="005F1F06">
              <w:t>maandelijks nat schoonmaken</w:t>
            </w:r>
            <w:r>
              <w:t>; g</w:t>
            </w:r>
            <w:r w:rsidRPr="005F1F06">
              <w:t>ebruik een rode afvalzak in deze afvalbak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5F1F06">
              <w:rPr>
                <w:b w:val="0"/>
              </w:rPr>
              <w:t>fvalbak voor huishoudelijk afval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5F1F06">
              <w:t>uitenkant dagelijks nat schoonmaken, binnenkant</w:t>
            </w:r>
            <w:r w:rsidR="00092F23">
              <w:t xml:space="preserve"> </w:t>
            </w:r>
            <w:r w:rsidRPr="005F1F06">
              <w:t>maandelijks nat schoonmaken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5F1F06">
              <w:rPr>
                <w:b w:val="0"/>
              </w:rPr>
              <w:t>fvalzakken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</w:t>
            </w:r>
            <w:r w:rsidRPr="005F1F06">
              <w:t>egen en vervangen; sluit zakken goed en bewaar ze in gesloten afvalcontainers, op een aparte opslagplaats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b</w:t>
            </w:r>
            <w:r w:rsidRPr="005F1F06">
              <w:rPr>
                <w:b w:val="0"/>
              </w:rPr>
              <w:t>edgordijnen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elke drie maanden wassen op 40</w:t>
            </w:r>
            <w:r w:rsidR="00092F23">
              <w:t> °</w:t>
            </w:r>
            <w:r w:rsidRPr="005F1F06">
              <w:t>C of volgens wasvoorschrift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b</w:t>
            </w:r>
            <w:r w:rsidRPr="005F1F06">
              <w:rPr>
                <w:b w:val="0"/>
              </w:rPr>
              <w:t>ehandeltafel of -stoel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Pr="005F1F06">
              <w:t>a elke behandeling het gedeelte waar de patiënt zat schoonmaken of een schone handdoek/nieuw papier neerleggen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Pr="005F1F06">
              <w:rPr>
                <w:b w:val="0"/>
              </w:rPr>
              <w:t xml:space="preserve">ispensers met </w:t>
            </w:r>
            <w:proofErr w:type="spellStart"/>
            <w:r w:rsidRPr="005F1F06">
              <w:rPr>
                <w:b w:val="0"/>
              </w:rPr>
              <w:t>handdesinfecterend</w:t>
            </w:r>
            <w:proofErr w:type="spellEnd"/>
            <w:r w:rsidRPr="005F1F06">
              <w:rPr>
                <w:b w:val="0"/>
              </w:rPr>
              <w:t xml:space="preserve"> middel of zeep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5F1F06">
              <w:t>ispenser schoonmaken als voorraadfles wordt vervangen</w:t>
            </w:r>
            <w:r>
              <w:t>; n</w:t>
            </w:r>
            <w:r w:rsidRPr="005F1F06">
              <w:t xml:space="preserve">ooit bijvullen! </w:t>
            </w:r>
            <w:r>
              <w:t>g</w:t>
            </w:r>
            <w:r w:rsidRPr="005F1F06">
              <w:t>ehele voorraadfles vervangen als de oude leeg is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f</w:t>
            </w:r>
            <w:r w:rsidRPr="005F1F06">
              <w:rPr>
                <w:b w:val="0"/>
              </w:rPr>
              <w:t>ysiotherapie: apparatuur en materialen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5F1F06">
              <w:t>choonmaken volgens de regels beschreven in de WIP-richtlijn ‘Veilig werken in de fysiotherapie (ziekenhuizen)’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h</w:t>
            </w:r>
            <w:r w:rsidRPr="005F1F06">
              <w:rPr>
                <w:b w:val="0"/>
              </w:rPr>
              <w:t>andcontactpunten (deurklinken, handgrepen, lichtknopjes en al het andere wat vaak wordt aangeraakt)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i</w:t>
            </w:r>
            <w:r w:rsidRPr="005F1F06">
              <w:rPr>
                <w:b w:val="0"/>
              </w:rPr>
              <w:t>nstrumenten (niet-steriel)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Pr="005F1F06">
              <w:t>a ieder gebruik schoonmaken en desinfecteren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i</w:t>
            </w:r>
            <w:r w:rsidRPr="005F1F06">
              <w:rPr>
                <w:b w:val="0"/>
              </w:rPr>
              <w:t>nstrumenten (steriel)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Pr="005F1F06">
              <w:t>a gebruik weggooien of schoonmaken én steriliseren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Pr="005F1F06">
              <w:rPr>
                <w:b w:val="0"/>
              </w:rPr>
              <w:t>ast met steriele materialen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Pr="005F1F06">
              <w:t>aandelijks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Pr="005F1F06">
              <w:rPr>
                <w:b w:val="0"/>
              </w:rPr>
              <w:t>ampen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1F06">
              <w:t>4</w:t>
            </w:r>
            <w:r w:rsidR="00092F23">
              <w:t> x</w:t>
            </w:r>
            <w:r w:rsidRPr="005F1F06">
              <w:t xml:space="preserve"> per jaar schoonmaken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l</w:t>
            </w:r>
            <w:r w:rsidRPr="005F1F06">
              <w:rPr>
                <w:b w:val="0"/>
              </w:rPr>
              <w:t>uchtroosters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F06">
              <w:t>4</w:t>
            </w:r>
            <w:r w:rsidR="00092F23">
              <w:t> x</w:t>
            </w:r>
            <w:r w:rsidRPr="005F1F06">
              <w:t xml:space="preserve"> per jaar stofzuigen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Pr="005F1F06">
              <w:rPr>
                <w:b w:val="0"/>
              </w:rPr>
              <w:t>edicijnkar of -kast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Pr="005F1F06">
              <w:t>aandelijks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o</w:t>
            </w:r>
            <w:r w:rsidRPr="005F1F06">
              <w:rPr>
                <w:b w:val="0"/>
              </w:rPr>
              <w:t>ppervlakken (werkvlakken en overige vlakken)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d</w:t>
            </w:r>
            <w:r w:rsidRPr="005F1F06">
              <w:t>agelijks</w:t>
            </w:r>
            <w:proofErr w:type="gramEnd"/>
            <w:r w:rsidRPr="005F1F06">
              <w:t xml:space="preserve"> werkvlakken nat schoonmaken; werkelijks overige oppervlakken nat schoonmaken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5F1F06">
              <w:rPr>
                <w:b w:val="0"/>
              </w:rPr>
              <w:t>loer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5F1F06">
              <w:rPr>
                <w:b w:val="0"/>
              </w:rPr>
              <w:t>astafels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5F1F06">
              <w:rPr>
                <w:b w:val="0"/>
              </w:rPr>
              <w:t>erkvlakken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A7A8C" w:rsidRDefault="008A7A8C" w:rsidP="008A7A8C">
      <w:pPr>
        <w:pStyle w:val="LCHVreinigingsschema"/>
      </w:pPr>
    </w:p>
    <w:p w:rsidR="00092F23" w:rsidRDefault="00092F23" w:rsidP="00092F23">
      <w:pPr>
        <w:pStyle w:val="LCHVreinigingsschema"/>
      </w:pPr>
      <w:r>
        <w:br w:type="page"/>
      </w:r>
    </w:p>
    <w:p w:rsidR="00092F23" w:rsidRDefault="00092F23" w:rsidP="008A7A8C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231"/>
        <w:gridCol w:w="397"/>
        <w:gridCol w:w="397"/>
        <w:gridCol w:w="397"/>
        <w:gridCol w:w="5331"/>
      </w:tblGrid>
      <w:tr w:rsidR="008A7A8C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A7A8C" w:rsidRPr="00936C85" w:rsidRDefault="001336D2" w:rsidP="001336D2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Isoleer- en afzonderingsruimte</w:t>
            </w:r>
          </w:p>
        </w:tc>
      </w:tr>
      <w:tr w:rsidR="008A7A8C" w:rsidRPr="00FE68DB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a</w:t>
            </w:r>
            <w:r w:rsidRPr="005F1F06">
              <w:rPr>
                <w:b w:val="0"/>
              </w:rPr>
              <w:t>ntischeurkleding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5F1F06" w:rsidRPr="005F1F06">
              <w:t>ntischeurkleding wassen bij zichtbaar vuil en na vertrek van de justitiabele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Pr="005F1F06">
              <w:rPr>
                <w:b w:val="0"/>
              </w:rPr>
              <w:t>atras en zitelement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iet-</w:t>
            </w:r>
            <w:proofErr w:type="spellStart"/>
            <w:r w:rsidR="005F1F06" w:rsidRPr="005F1F06">
              <w:t>vochtdoorlatende</w:t>
            </w:r>
            <w:proofErr w:type="spellEnd"/>
            <w:r w:rsidR="005F1F06" w:rsidRPr="005F1F06">
              <w:t xml:space="preserve"> hoezen nat schoonmaken of wassen op 60</w:t>
            </w:r>
            <w:r>
              <w:t> °</w:t>
            </w:r>
            <w:r w:rsidR="005F1F06" w:rsidRPr="005F1F06">
              <w:t>C bij zichtbaar vuil en na vertrek van de justitiabele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Pr="005F1F06">
              <w:rPr>
                <w:b w:val="0"/>
              </w:rPr>
              <w:t>echanische middelen (helm, katoenen riemen, koppel-boeien, spuugmaskers et cetera)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5F1F06" w:rsidRPr="005F1F06">
              <w:t>choonmaken na vertrek van de justitiabele</w:t>
            </w:r>
            <w:r>
              <w:t>; k</w:t>
            </w:r>
            <w:r w:rsidR="005F1F06" w:rsidRPr="005F1F06">
              <w:t>atoenen riemen wassen op 60</w:t>
            </w:r>
            <w:r>
              <w:t> °</w:t>
            </w:r>
            <w:r w:rsidR="005F1F06" w:rsidRPr="005F1F06">
              <w:t xml:space="preserve">C 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o</w:t>
            </w:r>
            <w:r w:rsidRPr="005F1F06">
              <w:rPr>
                <w:b w:val="0"/>
              </w:rPr>
              <w:t>ntlastingszeef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 gebruik schoonmaken in de ruimte naast de isoleercel, waar ook de riolering zit</w:t>
            </w:r>
            <w:r>
              <w:t>; s</w:t>
            </w:r>
            <w:r w:rsidR="005F1F06" w:rsidRPr="005F1F06">
              <w:t>choonmaken volgens de eisen beschreven in paragraaf 2.4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Pr="005F1F06">
              <w:rPr>
                <w:b w:val="0"/>
              </w:rPr>
              <w:t>oilet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at schoonmaken na vertrek van de justitiabele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v</w:t>
            </w:r>
            <w:r w:rsidRPr="005F1F06">
              <w:rPr>
                <w:b w:val="0"/>
              </w:rPr>
              <w:t>loeren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1336D2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at schoonmaken na vertrek van de justitiabele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w</w:t>
            </w:r>
            <w:r w:rsidRPr="005F1F06">
              <w:rPr>
                <w:b w:val="0"/>
              </w:rPr>
              <w:t>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1336D2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5F1F06" w:rsidRPr="005F1F06">
              <w:t>aandelijks en bij zichtbaar vuil</w:t>
            </w:r>
          </w:p>
        </w:tc>
      </w:tr>
    </w:tbl>
    <w:p w:rsidR="008A7A8C" w:rsidRDefault="008A7A8C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p w:rsidR="008A7A8C" w:rsidRDefault="008A7A8C" w:rsidP="008A7A8C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231"/>
        <w:gridCol w:w="397"/>
        <w:gridCol w:w="397"/>
        <w:gridCol w:w="397"/>
        <w:gridCol w:w="5331"/>
      </w:tblGrid>
      <w:tr w:rsidR="008A7A8C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A7A8C" w:rsidRPr="00936C85" w:rsidRDefault="001336D2" w:rsidP="001336D2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Voertuigen voor transport van justitiabelen</w:t>
            </w:r>
          </w:p>
        </w:tc>
      </w:tr>
      <w:tr w:rsidR="008A7A8C" w:rsidRPr="00FE68DB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i</w:t>
            </w:r>
            <w:r w:rsidRPr="005F1F06">
              <w:rPr>
                <w:b w:val="0"/>
              </w:rPr>
              <w:t>nterieur voertuig (stoelen, wanden, ramen, vloer, toilet etc.)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F06">
              <w:t>●</w:t>
            </w:r>
          </w:p>
        </w:tc>
        <w:tc>
          <w:tcPr>
            <w:tcW w:w="53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BE650C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5F1F06" w:rsidRPr="005F1F06">
              <w:t>choonmaakfrequentie afstemmen op het gebruik</w:t>
            </w:r>
            <w:r w:rsidR="00BE650C">
              <w:t>;</w:t>
            </w:r>
            <w:r w:rsidR="005F1F06" w:rsidRPr="005F1F06">
              <w:t xml:space="preserve"> zo vaak schoonmaken als nodig om stoelen zichtbaar schoon en plakvrij te houden</w:t>
            </w:r>
            <w:r>
              <w:t>; v</w:t>
            </w:r>
            <w:r w:rsidR="005F1F06" w:rsidRPr="005F1F06">
              <w:t>ervuilingen met bloed direct schoonmaken en vervolgens desinfecteren</w:t>
            </w:r>
          </w:p>
        </w:tc>
      </w:tr>
    </w:tbl>
    <w:p w:rsidR="008A7A8C" w:rsidRDefault="008A7A8C" w:rsidP="008A7A8C">
      <w:pPr>
        <w:pStyle w:val="LCHVreinigingsschema"/>
      </w:pPr>
    </w:p>
    <w:p w:rsidR="00092F23" w:rsidRDefault="00092F23" w:rsidP="00092F23">
      <w:pPr>
        <w:pStyle w:val="LCHVreinigingsschema"/>
      </w:pPr>
      <w:r>
        <w:br w:type="page"/>
      </w:r>
    </w:p>
    <w:p w:rsidR="005F1F06" w:rsidRDefault="005F1F06" w:rsidP="008A7A8C">
      <w:pPr>
        <w:pStyle w:val="LCHVreinigingsschema"/>
      </w:pP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3231"/>
        <w:gridCol w:w="397"/>
        <w:gridCol w:w="397"/>
        <w:gridCol w:w="397"/>
        <w:gridCol w:w="5331"/>
      </w:tblGrid>
      <w:tr w:rsidR="008A7A8C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8A7A8C" w:rsidRPr="00936C85" w:rsidRDefault="008A7A8C" w:rsidP="001336D2">
            <w:pPr>
              <w:pStyle w:val="LCHVreinigingsschema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Schoonmaakmaterialen</w:t>
            </w:r>
          </w:p>
        </w:tc>
      </w:tr>
      <w:tr w:rsidR="008A7A8C" w:rsidRPr="00FE68DB" w:rsidTr="005F1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8A7A8C" w:rsidRPr="00FE68DB" w:rsidRDefault="008A7A8C" w:rsidP="001336D2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A7A8C" w:rsidRPr="00FE68DB" w:rsidRDefault="008A7A8C" w:rsidP="001336D2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b</w:t>
            </w:r>
            <w:r w:rsidR="005F1F06" w:rsidRPr="005F1F06">
              <w:rPr>
                <w:b w:val="0"/>
              </w:rPr>
              <w:t>ezems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4CCA">
              <w:t>●</w:t>
            </w:r>
          </w:p>
        </w:tc>
        <w:tc>
          <w:tcPr>
            <w:tcW w:w="5331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5F1F06" w:rsidRPr="005F1F06">
              <w:t>angekleefd vuil verwijderen, aan steel ophangen in opslag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d</w:t>
            </w:r>
            <w:r w:rsidR="005F1F06" w:rsidRPr="005F1F06">
              <w:rPr>
                <w:b w:val="0"/>
              </w:rPr>
              <w:t>weilen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 gebruik weggooien of dagelijks wassen met totaalwasmiddel op minstens 60</w:t>
            </w:r>
            <w:r>
              <w:t> °</w:t>
            </w:r>
            <w:r w:rsidR="005F1F06" w:rsidRPr="005F1F06">
              <w:t>C en drogen in de droogtrommel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e</w:t>
            </w:r>
            <w:r w:rsidR="005F1F06" w:rsidRPr="005F1F06">
              <w:rPr>
                <w:b w:val="0"/>
              </w:rPr>
              <w:t>mmers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 gebruik schoonspoelen met heet water, goed laten drogen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k</w:t>
            </w:r>
            <w:r w:rsidR="005F1F06" w:rsidRPr="005F1F06">
              <w:rPr>
                <w:b w:val="0"/>
              </w:rPr>
              <w:t>unststofborstels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 gebruik schoonspoelen met heet water, goed laten drogen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="005F1F06" w:rsidRPr="005F1F06">
              <w:rPr>
                <w:b w:val="0"/>
              </w:rPr>
              <w:t>ateriaalwagen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="005F1F06" w:rsidRPr="005F1F06">
              <w:rPr>
                <w:b w:val="0"/>
              </w:rPr>
              <w:t>icrovezeldoekjes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 gebruik op minstens 60</w:t>
            </w:r>
            <w:r>
              <w:t> °</w:t>
            </w:r>
            <w:r w:rsidR="005F1F06" w:rsidRPr="005F1F06">
              <w:t>C wassen zonder wasverzachter, droog bewaren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m</w:t>
            </w:r>
            <w:r w:rsidR="005F1F06" w:rsidRPr="005F1F06">
              <w:rPr>
                <w:b w:val="0"/>
              </w:rPr>
              <w:t>oppen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 gebruik weggooien of dagelijks wassen met totaalwasmiddel op minstens 60</w:t>
            </w:r>
            <w:r>
              <w:t> °</w:t>
            </w:r>
            <w:r w:rsidR="005F1F06" w:rsidRPr="005F1F06">
              <w:t>C en drogen in de droogtrommel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o</w:t>
            </w:r>
            <w:r w:rsidR="005F1F06" w:rsidRPr="005F1F06">
              <w:rPr>
                <w:b w:val="0"/>
              </w:rPr>
              <w:t>pslagruimte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5F1F06" w:rsidP="005F1F06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1F06">
              <w:t>1</w:t>
            </w:r>
            <w:r w:rsidR="00092F23">
              <w:t> x</w:t>
            </w:r>
            <w:r w:rsidRPr="005F1F06">
              <w:t xml:space="preserve"> per maand nat schoonmaken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5F1F06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s</w:t>
            </w:r>
            <w:r w:rsidR="005F1F06" w:rsidRPr="005F1F06">
              <w:rPr>
                <w:b w:val="0"/>
              </w:rPr>
              <w:t>opdoeken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5F1F06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 gebruik</w:t>
            </w:r>
            <w:r>
              <w:t xml:space="preserve"> </w:t>
            </w:r>
            <w:r w:rsidR="005F1F06" w:rsidRPr="005F1F06">
              <w:t>wassen met totaalwasmiddel op minstens 60</w:t>
            </w:r>
            <w:r>
              <w:t> °</w:t>
            </w:r>
            <w:r w:rsidR="005F1F06" w:rsidRPr="005F1F06">
              <w:t>C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s</w:t>
            </w:r>
            <w:r w:rsidR="005F1F06" w:rsidRPr="005F1F06">
              <w:rPr>
                <w:b w:val="0"/>
              </w:rPr>
              <w:t>tofdoeken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 gebruik weggooien of dagelijks wassen met totaalwasmiddel op minstens 60</w:t>
            </w:r>
            <w:r>
              <w:t> °</w:t>
            </w:r>
            <w:r w:rsidR="005F1F06" w:rsidRPr="005F1F06">
              <w:t>C en drogen in de droogtrommel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s</w:t>
            </w:r>
            <w:r w:rsidR="005F1F06" w:rsidRPr="005F1F06">
              <w:rPr>
                <w:b w:val="0"/>
              </w:rPr>
              <w:t>tofwisser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5F1F06" w:rsidRPr="005F1F06">
              <w:t>isdoekjes na gebruik weggooien</w:t>
            </w:r>
            <w:r>
              <w:t>; s</w:t>
            </w:r>
            <w:r w:rsidR="005F1F06" w:rsidRPr="005F1F06">
              <w:t>tofwisser na gebruik schoonmaken en aan steel ophangen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s</w:t>
            </w:r>
            <w:r w:rsidR="005F1F06" w:rsidRPr="005F1F06">
              <w:rPr>
                <w:b w:val="0"/>
              </w:rPr>
              <w:t>tofzuiger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5F1F06" w:rsidRPr="005F1F06">
              <w:t>angekleefd vuil van stofzuigermond na gebruik verwijderen</w:t>
            </w:r>
            <w:r>
              <w:t>; s</w:t>
            </w:r>
            <w:r w:rsidR="005F1F06" w:rsidRPr="005F1F06">
              <w:t>tofzuigerzak tijdig verwisselen en stoffilter periodiek verwisselen</w:t>
            </w:r>
          </w:p>
        </w:tc>
      </w:tr>
      <w:tr w:rsidR="005F1F06" w:rsidTr="005F1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="005F1F06" w:rsidRPr="005F1F06">
              <w:rPr>
                <w:b w:val="0"/>
              </w:rPr>
              <w:t>oiletborstel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5F1F06" w:rsidRPr="005F1F06">
              <w:t>a gebruik naspoelen in het toilet, vervangen wanneer de borstel niet meer schoon wordt of de haren ver uiteen staan</w:t>
            </w:r>
          </w:p>
        </w:tc>
      </w:tr>
      <w:tr w:rsidR="005F1F06" w:rsidTr="005F1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rPr>
                <w:b w:val="0"/>
              </w:rPr>
            </w:pPr>
            <w:r>
              <w:rPr>
                <w:b w:val="0"/>
              </w:rPr>
              <w:t>t</w:t>
            </w:r>
            <w:r w:rsidR="005F1F06" w:rsidRPr="005F1F06">
              <w:rPr>
                <w:b w:val="0"/>
              </w:rPr>
              <w:t>rekkers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5F1F06" w:rsidRPr="00084CCA" w:rsidRDefault="005F1F06" w:rsidP="005F1F06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1F06" w:rsidRPr="005F1F06" w:rsidRDefault="00092F23" w:rsidP="00092F23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5F1F06" w:rsidRPr="005F1F06">
              <w:t>angekleefd vuil verwijderen, schoonspoelen met heet water, aan steel ophangen in opslag</w:t>
            </w:r>
          </w:p>
        </w:tc>
      </w:tr>
    </w:tbl>
    <w:p w:rsidR="008A7A8C" w:rsidRDefault="008A7A8C" w:rsidP="008A7A8C">
      <w:pPr>
        <w:pStyle w:val="LCHVreinigingsschema"/>
      </w:pPr>
    </w:p>
    <w:p w:rsidR="00092F23" w:rsidRDefault="00092F23" w:rsidP="008A7A8C">
      <w:pPr>
        <w:pStyle w:val="LCHVreinigingsschema"/>
      </w:pPr>
    </w:p>
    <w:sectPr w:rsidR="00092F23" w:rsidSect="000C3784">
      <w:headerReference w:type="default" r:id="rId9"/>
      <w:pgSz w:w="11907" w:h="16840" w:code="9"/>
      <w:pgMar w:top="1542" w:right="1134" w:bottom="964" w:left="1134" w:header="454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62" w:rsidRDefault="00743062" w:rsidP="000C3784">
      <w:pPr>
        <w:spacing w:line="240" w:lineRule="auto"/>
      </w:pPr>
      <w:r>
        <w:separator/>
      </w:r>
    </w:p>
  </w:endnote>
  <w:endnote w:type="continuationSeparator" w:id="0">
    <w:p w:rsidR="00743062" w:rsidRDefault="00743062" w:rsidP="000C3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62" w:rsidRDefault="00743062" w:rsidP="000C3784">
      <w:pPr>
        <w:spacing w:line="240" w:lineRule="auto"/>
      </w:pPr>
      <w:r>
        <w:separator/>
      </w:r>
    </w:p>
  </w:footnote>
  <w:footnote w:type="continuationSeparator" w:id="0">
    <w:p w:rsidR="00743062" w:rsidRDefault="00743062" w:rsidP="000C3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62" w:rsidRDefault="00743062" w:rsidP="000C3784">
    <w:pPr>
      <w:pStyle w:val="RIVMKoptekst"/>
    </w:pPr>
  </w:p>
  <w:p w:rsidR="00743062" w:rsidRDefault="00743062" w:rsidP="000C3784">
    <w:pPr>
      <w:pStyle w:val="RIVMKoptekst"/>
    </w:pPr>
  </w:p>
  <w:p w:rsidR="00743062" w:rsidRDefault="00743062" w:rsidP="000C3784">
    <w:pPr>
      <w:pStyle w:val="RIVMKoptekst"/>
    </w:pPr>
  </w:p>
  <w:p w:rsidR="00743062" w:rsidRPr="007E4CB7" w:rsidRDefault="00743062" w:rsidP="000C3784">
    <w:pPr>
      <w:pStyle w:val="RIVMKoptekst"/>
    </w:pPr>
    <w:r>
      <w:t>Schoonmaakschema</w:t>
    </w:r>
    <w:r w:rsidR="003B1E3A">
      <w:t>’</w:t>
    </w:r>
    <w:r>
      <w:t xml:space="preserve">s </w:t>
    </w:r>
    <w:r w:rsidR="003B1E3A">
      <w:t>justitiële inrichtingen en landelijke diensten</w:t>
    </w:r>
    <w:r w:rsidRPr="0044435A">
      <w:t xml:space="preserve">, </w:t>
    </w:r>
    <w:r w:rsidR="003B1E3A">
      <w:t>september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E0222C4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C1"/>
    <w:rsid w:val="000271EF"/>
    <w:rsid w:val="00084CCA"/>
    <w:rsid w:val="00092F23"/>
    <w:rsid w:val="000A0101"/>
    <w:rsid w:val="000C3784"/>
    <w:rsid w:val="001336D2"/>
    <w:rsid w:val="00274E12"/>
    <w:rsid w:val="003B1E3A"/>
    <w:rsid w:val="0044435A"/>
    <w:rsid w:val="00544A66"/>
    <w:rsid w:val="005F1F06"/>
    <w:rsid w:val="00743062"/>
    <w:rsid w:val="007F3893"/>
    <w:rsid w:val="007F7C88"/>
    <w:rsid w:val="008A2C6B"/>
    <w:rsid w:val="008A7A8C"/>
    <w:rsid w:val="008F02DB"/>
    <w:rsid w:val="0095709A"/>
    <w:rsid w:val="00991DC1"/>
    <w:rsid w:val="009B63EA"/>
    <w:rsid w:val="00B050CE"/>
    <w:rsid w:val="00B672B2"/>
    <w:rsid w:val="00BE650C"/>
    <w:rsid w:val="00DD2B91"/>
    <w:rsid w:val="00E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743062"/>
    <w:pPr>
      <w:keepLines/>
      <w:spacing w:before="20" w:after="20"/>
    </w:p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DB"/>
    <w:rPr>
      <w:rFonts w:ascii="Tahoma" w:eastAsia="MS Mincho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743062"/>
    <w:pPr>
      <w:keepLines/>
      <w:spacing w:before="20" w:after="20"/>
    </w:p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DB"/>
    <w:rPr>
      <w:rFonts w:ascii="Tahoma" w:eastAsia="MS Mincho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1A0D-45B3-4C18-99C0-6D7914D8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F086AB76.dotm</Template>
  <TotalTime>64</TotalTime>
  <Pages>8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SSC-Campus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ter Schegget</dc:creator>
  <cp:lastModifiedBy>Felix ter Schegget</cp:lastModifiedBy>
  <cp:revision>13</cp:revision>
  <dcterms:created xsi:type="dcterms:W3CDTF">2019-02-13T11:15:00Z</dcterms:created>
  <dcterms:modified xsi:type="dcterms:W3CDTF">2019-02-20T15:47:00Z</dcterms:modified>
</cp:coreProperties>
</file>