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84" w:rsidRDefault="000C3784" w:rsidP="000C3784">
      <w:pPr>
        <w:pStyle w:val="LCHVreinigingsschema"/>
      </w:pPr>
    </w:p>
    <w:p w:rsidR="00FE7746" w:rsidRDefault="00FE7746" w:rsidP="00FE7746">
      <w:pPr>
        <w:pStyle w:val="LCHVreinigingsschema"/>
      </w:pPr>
    </w:p>
    <w:tbl>
      <w:tblPr>
        <w:tblStyle w:val="LightShading"/>
        <w:tblW w:w="9754" w:type="dxa"/>
        <w:tblLayout w:type="fixed"/>
        <w:tblLook w:val="04A0" w:firstRow="1" w:lastRow="0" w:firstColumn="1" w:lastColumn="0" w:noHBand="0" w:noVBand="1"/>
      </w:tblPr>
      <w:tblGrid>
        <w:gridCol w:w="3855"/>
        <w:gridCol w:w="425"/>
        <w:gridCol w:w="425"/>
        <w:gridCol w:w="425"/>
        <w:gridCol w:w="425"/>
        <w:gridCol w:w="4199"/>
      </w:tblGrid>
      <w:tr w:rsidR="00FE7746" w:rsidTr="002470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FE7746" w:rsidRPr="00936C85" w:rsidRDefault="00FE7746" w:rsidP="00237427">
            <w:pPr>
              <w:pStyle w:val="LCHVreinigingsschema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Ruimtes waar seksuele handelingen plaatsvinden</w:t>
            </w:r>
          </w:p>
        </w:tc>
      </w:tr>
      <w:tr w:rsidR="002470A8" w:rsidRPr="00FE68DB" w:rsidTr="002470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53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FE7746" w:rsidRPr="00FE68DB" w:rsidRDefault="00FE7746" w:rsidP="00237427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FE7746" w:rsidRPr="00FE68DB" w:rsidRDefault="00FE7746" w:rsidP="00237427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 gebruik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FE7746" w:rsidRPr="00FE68DB" w:rsidRDefault="00FE7746" w:rsidP="00237427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  <w:r>
              <w:t xml:space="preserve"> of na verhuur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FE7746" w:rsidRPr="00FE68DB" w:rsidRDefault="00FE7746" w:rsidP="00237427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FE7746" w:rsidRPr="00FE68DB" w:rsidRDefault="00FE7746" w:rsidP="00237427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41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FE7746" w:rsidRPr="00FE68DB" w:rsidRDefault="00FE7746" w:rsidP="00237427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2470A8" w:rsidTr="0024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b</w:t>
            </w:r>
            <w:r w:rsidRPr="00FE7746">
              <w:rPr>
                <w:b w:val="0"/>
              </w:rPr>
              <w:t>anken van sauna’s, stoomcabines e.d.</w:t>
            </w:r>
          </w:p>
        </w:tc>
        <w:tc>
          <w:tcPr>
            <w:tcW w:w="42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FE774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2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</w:t>
            </w:r>
            <w:r w:rsidRPr="00FE7746">
              <w:t>inimaal 2</w:t>
            </w:r>
            <w:r>
              <w:t> x</w:t>
            </w:r>
            <w:r w:rsidRPr="00FE7746">
              <w:t xml:space="preserve"> per dag als de ruimte de hele dag gebruikt wordt</w:t>
            </w:r>
          </w:p>
        </w:tc>
      </w:tr>
      <w:tr w:rsidR="002470A8" w:rsidTr="002470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b</w:t>
            </w:r>
            <w:r w:rsidRPr="00FE7746">
              <w:rPr>
                <w:b w:val="0"/>
              </w:rPr>
              <w:t xml:space="preserve">ed-ombouw 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983664" w:rsidRDefault="00FE7746" w:rsidP="00237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70A8" w:rsidTr="0024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b</w:t>
            </w:r>
            <w:r w:rsidRPr="00FE7746">
              <w:rPr>
                <w:b w:val="0"/>
              </w:rPr>
              <w:t>eddengoed: (hoes)lakens en slopen (na gebruik)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  <w:r w:rsidRPr="00FE7746">
              <w:t>a elke klant wassen (60 °C)</w:t>
            </w:r>
            <w:r>
              <w:t>;</w:t>
            </w:r>
            <w:r w:rsidRPr="00FE7746">
              <w:t xml:space="preserve"> </w:t>
            </w:r>
            <w:r>
              <w:t>a</w:t>
            </w:r>
            <w:r w:rsidRPr="00FE7746">
              <w:t>ls er per klant een schone handdoek op het bed gelegd wordt, hoeft alleen de handdoek na elke klant te worden gewassen; verschoon (hoes)lakens en slopen in dat geval dagelijks en als ze zichtbaar vuil of nat zijn</w:t>
            </w:r>
          </w:p>
        </w:tc>
      </w:tr>
      <w:tr w:rsidR="002470A8" w:rsidTr="002470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d</w:t>
            </w:r>
            <w:r w:rsidRPr="00FE7746">
              <w:rPr>
                <w:b w:val="0"/>
              </w:rPr>
              <w:t>oucheruimtes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983664" w:rsidRDefault="00FE7746" w:rsidP="00237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70A8" w:rsidTr="0024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f</w:t>
            </w:r>
            <w:r w:rsidRPr="00FE7746">
              <w:rPr>
                <w:b w:val="0"/>
              </w:rPr>
              <w:t>ilmzaal seksbioscoop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  <w:r w:rsidRPr="00FE7746">
              <w:t>a iedere voorstelling</w:t>
            </w:r>
          </w:p>
        </w:tc>
      </w:tr>
      <w:tr w:rsidR="00FE7746" w:rsidTr="002470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h</w:t>
            </w:r>
            <w:r w:rsidRPr="00FE7746">
              <w:rPr>
                <w:b w:val="0"/>
              </w:rPr>
              <w:t>andcontactpunten (deurklinken, handgrepen, lichtknopjes en al het andere wat vaak wordt aangeraakt)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983664" w:rsidRDefault="00FE7746" w:rsidP="00237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746" w:rsidTr="0024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h</w:t>
            </w:r>
            <w:r w:rsidRPr="00FE7746">
              <w:rPr>
                <w:b w:val="0"/>
              </w:rPr>
              <w:t xml:space="preserve">anddoeken 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</w:t>
            </w:r>
            <w:r w:rsidRPr="00FE7746">
              <w:t>assen op 60</w:t>
            </w:r>
            <w:r>
              <w:t> °C</w:t>
            </w:r>
          </w:p>
        </w:tc>
      </w:tr>
      <w:tr w:rsidR="00FE7746" w:rsidTr="002470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n</w:t>
            </w:r>
            <w:r w:rsidRPr="00FE7746">
              <w:rPr>
                <w:b w:val="0"/>
              </w:rPr>
              <w:t>iet-</w:t>
            </w:r>
            <w:proofErr w:type="spellStart"/>
            <w:r w:rsidRPr="00FE7746">
              <w:rPr>
                <w:b w:val="0"/>
              </w:rPr>
              <w:t>vochtdoorlatende</w:t>
            </w:r>
            <w:proofErr w:type="spellEnd"/>
            <w:r w:rsidRPr="00FE7746">
              <w:rPr>
                <w:b w:val="0"/>
              </w:rPr>
              <w:t xml:space="preserve"> hoezen om matrassen en banken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Pr="00FE7746">
              <w:t>at schoonmaken of wassen op 60 °C</w:t>
            </w:r>
          </w:p>
        </w:tc>
      </w:tr>
      <w:tr w:rsidR="00FE7746" w:rsidTr="0024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v</w:t>
            </w:r>
            <w:r w:rsidRPr="00FE7746">
              <w:rPr>
                <w:b w:val="0"/>
              </w:rPr>
              <w:t>loeren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983664" w:rsidRDefault="00FE7746" w:rsidP="00237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7746" w:rsidTr="002470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v</w:t>
            </w:r>
            <w:r w:rsidRPr="00FE7746">
              <w:rPr>
                <w:b w:val="0"/>
              </w:rPr>
              <w:t>loeren van sauna’s, stoomcabines e.d.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  <w:r w:rsidRPr="00FE7746">
              <w:t>inimaal 2</w:t>
            </w:r>
            <w:r>
              <w:t> x</w:t>
            </w:r>
            <w:r w:rsidRPr="00FE7746">
              <w:t xml:space="preserve"> per dag als de ruimte de hele dag gebruikt wordt</w:t>
            </w:r>
          </w:p>
        </w:tc>
      </w:tr>
      <w:tr w:rsidR="00FE7746" w:rsidTr="0024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w</w:t>
            </w:r>
            <w:r w:rsidRPr="00FE7746">
              <w:rPr>
                <w:b w:val="0"/>
              </w:rPr>
              <w:t>anden die aangeraakt kunnen zijn tijdens seksuele handelingen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983664" w:rsidRDefault="00FE7746" w:rsidP="00237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7746" w:rsidTr="002470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w</w:t>
            </w:r>
            <w:r w:rsidRPr="00FE7746">
              <w:rPr>
                <w:b w:val="0"/>
              </w:rPr>
              <w:t>anden overig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1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  <w:r w:rsidRPr="00FE7746">
              <w:t>aandelijks</w:t>
            </w:r>
          </w:p>
        </w:tc>
      </w:tr>
      <w:tr w:rsidR="00FE7746" w:rsidTr="0024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 w:rsidRPr="00FE7746">
              <w:rPr>
                <w:b w:val="0"/>
              </w:rPr>
              <w:t>(</w:t>
            </w:r>
            <w:r>
              <w:rPr>
                <w:b w:val="0"/>
              </w:rPr>
              <w:t>z</w:t>
            </w:r>
            <w:r w:rsidRPr="00FE7746">
              <w:rPr>
                <w:b w:val="0"/>
              </w:rPr>
              <w:t>wem/bubbel)baden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983664" w:rsidRDefault="00FE7746" w:rsidP="00237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E7746" w:rsidRDefault="00FE7746" w:rsidP="00FE7746">
      <w:pPr>
        <w:pStyle w:val="LCHVreinigingsschema"/>
      </w:pPr>
    </w:p>
    <w:p w:rsidR="00FE7746" w:rsidRPr="00FE7746" w:rsidRDefault="00FE7746" w:rsidP="00FE7746">
      <w:pPr>
        <w:pStyle w:val="LCHVreinigingsschema"/>
      </w:pPr>
      <w:r w:rsidRPr="00FE7746">
        <w:br w:type="page"/>
      </w:r>
    </w:p>
    <w:p w:rsidR="00FE7746" w:rsidRDefault="00FE7746" w:rsidP="00FE7746">
      <w:pPr>
        <w:pStyle w:val="LCHVreinigingsschema"/>
      </w:pPr>
    </w:p>
    <w:p w:rsidR="00FE7746" w:rsidRDefault="00FE7746" w:rsidP="00FE7746">
      <w:pPr>
        <w:pStyle w:val="LCHVreinigingsschema"/>
      </w:pPr>
    </w:p>
    <w:tbl>
      <w:tblPr>
        <w:tblStyle w:val="LightShading"/>
        <w:tblW w:w="9754" w:type="dxa"/>
        <w:tblLayout w:type="fixed"/>
        <w:tblLook w:val="04A0" w:firstRow="1" w:lastRow="0" w:firstColumn="1" w:lastColumn="0" w:noHBand="0" w:noVBand="1"/>
      </w:tblPr>
      <w:tblGrid>
        <w:gridCol w:w="3855"/>
        <w:gridCol w:w="425"/>
        <w:gridCol w:w="425"/>
        <w:gridCol w:w="425"/>
        <w:gridCol w:w="425"/>
        <w:gridCol w:w="4199"/>
      </w:tblGrid>
      <w:tr w:rsidR="00FE7746" w:rsidTr="002470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FE7746" w:rsidRPr="00936C85" w:rsidRDefault="00FE7746" w:rsidP="00FE7746">
            <w:pPr>
              <w:pStyle w:val="LCHVreinigingsschema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Algemene r</w:t>
            </w:r>
            <w:r>
              <w:rPr>
                <w:color w:val="FFFFFF" w:themeColor="background1"/>
                <w:sz w:val="22"/>
                <w:szCs w:val="22"/>
              </w:rPr>
              <w:t xml:space="preserve">uimtes </w:t>
            </w:r>
          </w:p>
        </w:tc>
      </w:tr>
      <w:tr w:rsidR="00FE7746" w:rsidRPr="00FE68DB" w:rsidTr="002470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53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FE7746" w:rsidRPr="00FE68DB" w:rsidRDefault="00FE7746" w:rsidP="00237427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FE7746" w:rsidRPr="00FE68DB" w:rsidRDefault="00FE7746" w:rsidP="00237427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 gebruik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FE7746" w:rsidRPr="00FE68DB" w:rsidRDefault="00FE7746" w:rsidP="00237427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  <w:r>
              <w:t xml:space="preserve"> of na verhuur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FE7746" w:rsidRPr="00FE68DB" w:rsidRDefault="00FE7746" w:rsidP="00237427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FE7746" w:rsidRPr="00FE68DB" w:rsidRDefault="00FE7746" w:rsidP="00237427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FE7746" w:rsidRPr="00FE68DB" w:rsidRDefault="00FE7746" w:rsidP="00237427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FE7746" w:rsidTr="0024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a</w:t>
            </w:r>
            <w:r w:rsidRPr="00FE7746">
              <w:rPr>
                <w:b w:val="0"/>
              </w:rPr>
              <w:t>fvalbakken</w:t>
            </w:r>
          </w:p>
        </w:tc>
        <w:tc>
          <w:tcPr>
            <w:tcW w:w="42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2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96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7746" w:rsidTr="002470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a</w:t>
            </w:r>
            <w:r w:rsidRPr="00FE7746">
              <w:rPr>
                <w:b w:val="0"/>
              </w:rPr>
              <w:t>fvalzakken verwijderen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746" w:rsidTr="0024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a</w:t>
            </w:r>
            <w:r w:rsidRPr="00FE7746">
              <w:rPr>
                <w:b w:val="0"/>
              </w:rPr>
              <w:t xml:space="preserve">ircosystemen 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</w:t>
            </w:r>
            <w:r w:rsidRPr="00FE7746">
              <w:t>olgens gebruiksaanwijzing leverancier</w:t>
            </w:r>
          </w:p>
        </w:tc>
      </w:tr>
      <w:tr w:rsidR="00FE7746" w:rsidTr="002470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d</w:t>
            </w:r>
            <w:r w:rsidRPr="00FE7746">
              <w:rPr>
                <w:b w:val="0"/>
              </w:rPr>
              <w:t>euren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746" w:rsidTr="0024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g</w:t>
            </w:r>
            <w:r w:rsidRPr="00FE7746">
              <w:rPr>
                <w:b w:val="0"/>
              </w:rPr>
              <w:t>ordijnen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746">
              <w:t>2</w:t>
            </w:r>
            <w:r>
              <w:t> x</w:t>
            </w:r>
            <w:r w:rsidRPr="00FE7746">
              <w:t xml:space="preserve"> per jaar wassen (40</w:t>
            </w:r>
            <w:r>
              <w:t> °C</w:t>
            </w:r>
            <w:r w:rsidRPr="00FE7746">
              <w:t>)</w:t>
            </w:r>
          </w:p>
        </w:tc>
      </w:tr>
      <w:tr w:rsidR="00FE7746" w:rsidTr="002470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h</w:t>
            </w:r>
            <w:r w:rsidRPr="00FE7746">
              <w:rPr>
                <w:b w:val="0"/>
              </w:rPr>
              <w:t>andcontactpunten (deurklinken, handgrepen, lichtknopjes en al het andere wat vaak wordt aangeraakt)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746" w:rsidTr="0024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l</w:t>
            </w:r>
            <w:r w:rsidRPr="00FE7746">
              <w:rPr>
                <w:b w:val="0"/>
              </w:rPr>
              <w:t>amellen/ jaloezieën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746">
              <w:t>2</w:t>
            </w:r>
            <w:r>
              <w:t> x</w:t>
            </w:r>
            <w:r w:rsidRPr="00FE7746">
              <w:t xml:space="preserve"> per jaar</w:t>
            </w:r>
          </w:p>
        </w:tc>
      </w:tr>
      <w:tr w:rsidR="00FE7746" w:rsidTr="002470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p</w:t>
            </w:r>
            <w:r w:rsidRPr="00FE7746">
              <w:rPr>
                <w:b w:val="0"/>
              </w:rPr>
              <w:t xml:space="preserve">lafond 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  <w:r w:rsidRPr="00FE7746">
              <w:t>ij zichtbaar vuil en stof</w:t>
            </w:r>
          </w:p>
        </w:tc>
      </w:tr>
      <w:tr w:rsidR="00FE7746" w:rsidTr="0024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r</w:t>
            </w:r>
            <w:r w:rsidRPr="00FE7746">
              <w:rPr>
                <w:b w:val="0"/>
              </w:rPr>
              <w:t>adiatoren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746">
              <w:t>4</w:t>
            </w:r>
            <w:r>
              <w:t> x</w:t>
            </w:r>
            <w:r w:rsidRPr="00FE7746">
              <w:t xml:space="preserve"> per jaar stofzuigen</w:t>
            </w:r>
          </w:p>
        </w:tc>
      </w:tr>
      <w:tr w:rsidR="00FE7746" w:rsidTr="002470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r</w:t>
            </w:r>
            <w:r w:rsidRPr="00FE7746">
              <w:rPr>
                <w:b w:val="0"/>
              </w:rPr>
              <w:t>amen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746">
              <w:t>4</w:t>
            </w:r>
            <w:r>
              <w:t> x</w:t>
            </w:r>
            <w:r w:rsidRPr="00FE7746">
              <w:t xml:space="preserve"> per jaar</w:t>
            </w:r>
          </w:p>
        </w:tc>
      </w:tr>
      <w:tr w:rsidR="00FE7746" w:rsidTr="0024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v</w:t>
            </w:r>
            <w:r w:rsidRPr="00FE7746">
              <w:rPr>
                <w:b w:val="0"/>
              </w:rPr>
              <w:t>ensterbank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7746" w:rsidTr="002470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v</w:t>
            </w:r>
            <w:r w:rsidRPr="00FE7746">
              <w:rPr>
                <w:b w:val="0"/>
              </w:rPr>
              <w:t xml:space="preserve">entilatieroosters 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746">
              <w:t>2</w:t>
            </w:r>
            <w:r>
              <w:t> x</w:t>
            </w:r>
            <w:r w:rsidRPr="00FE7746">
              <w:t xml:space="preserve"> per jaar stofzuigen of nat schoonmaken</w:t>
            </w:r>
          </w:p>
        </w:tc>
      </w:tr>
      <w:tr w:rsidR="00FE7746" w:rsidTr="0024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v</w:t>
            </w:r>
            <w:r w:rsidRPr="00FE7746">
              <w:rPr>
                <w:b w:val="0"/>
              </w:rPr>
              <w:t>loeren (glad)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Pr="00FE7746">
              <w:t>agelijks stofwissen, 2</w:t>
            </w:r>
            <w:r>
              <w:t> x</w:t>
            </w:r>
            <w:r w:rsidRPr="00FE7746">
              <w:t xml:space="preserve"> per week dweilen</w:t>
            </w:r>
          </w:p>
        </w:tc>
      </w:tr>
      <w:tr w:rsidR="00FE7746" w:rsidTr="002470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v</w:t>
            </w:r>
            <w:r w:rsidRPr="00FE7746">
              <w:rPr>
                <w:b w:val="0"/>
              </w:rPr>
              <w:t>loeren (tapijt)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Pr="00FE7746">
              <w:t>agelijks stofzuigen, 2</w:t>
            </w:r>
            <w:r>
              <w:t> x</w:t>
            </w:r>
            <w:r w:rsidRPr="00FE7746">
              <w:t xml:space="preserve"> per jaar grondig schoonmaken, bijvoorbeeld shampoorellen</w:t>
            </w:r>
          </w:p>
        </w:tc>
      </w:tr>
      <w:tr w:rsidR="00FE7746" w:rsidTr="0024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w</w:t>
            </w:r>
            <w:r w:rsidRPr="00FE7746">
              <w:rPr>
                <w:b w:val="0"/>
              </w:rPr>
              <w:t xml:space="preserve">anden 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  <w:r w:rsidRPr="00FE7746">
              <w:t>ij zichtbaar vuil en stof</w:t>
            </w:r>
          </w:p>
        </w:tc>
      </w:tr>
    </w:tbl>
    <w:p w:rsidR="00FE7746" w:rsidRDefault="00FE7746" w:rsidP="00FE7746">
      <w:pPr>
        <w:pStyle w:val="LCHVreinigingsschema"/>
      </w:pPr>
    </w:p>
    <w:p w:rsidR="00FE7746" w:rsidRDefault="00FE7746" w:rsidP="00FE7746">
      <w:pPr>
        <w:pStyle w:val="LCHVreinigingsschema"/>
      </w:pPr>
    </w:p>
    <w:tbl>
      <w:tblPr>
        <w:tblStyle w:val="LightShading"/>
        <w:tblW w:w="9754" w:type="dxa"/>
        <w:tblLayout w:type="fixed"/>
        <w:tblLook w:val="04A0" w:firstRow="1" w:lastRow="0" w:firstColumn="1" w:lastColumn="0" w:noHBand="0" w:noVBand="1"/>
      </w:tblPr>
      <w:tblGrid>
        <w:gridCol w:w="3855"/>
        <w:gridCol w:w="425"/>
        <w:gridCol w:w="425"/>
        <w:gridCol w:w="425"/>
        <w:gridCol w:w="425"/>
        <w:gridCol w:w="4199"/>
      </w:tblGrid>
      <w:tr w:rsidR="00FE7746" w:rsidTr="002470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FE7746" w:rsidRPr="00936C85" w:rsidRDefault="00FE7746" w:rsidP="00FE7746">
            <w:pPr>
              <w:pStyle w:val="LCHVreinigingsschema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Keuken</w:t>
            </w:r>
          </w:p>
        </w:tc>
      </w:tr>
      <w:tr w:rsidR="00FE7746" w:rsidRPr="00FE68DB" w:rsidTr="002470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53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FE7746" w:rsidRPr="00FE68DB" w:rsidRDefault="00FE7746" w:rsidP="00237427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FE7746" w:rsidRPr="00FE68DB" w:rsidRDefault="00FE7746" w:rsidP="00237427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 gebruik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FE7746" w:rsidRPr="00FE68DB" w:rsidRDefault="00FE7746" w:rsidP="00237427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  <w:r>
              <w:t xml:space="preserve"> of na verhuur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FE7746" w:rsidRPr="00FE68DB" w:rsidRDefault="00FE7746" w:rsidP="00237427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FE7746" w:rsidRPr="00FE68DB" w:rsidRDefault="00FE7746" w:rsidP="00237427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4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FE7746" w:rsidRPr="00FE68DB" w:rsidRDefault="00FE7746" w:rsidP="00237427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FE7746" w:rsidTr="0024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a</w:t>
            </w:r>
            <w:r w:rsidRPr="00FE7746">
              <w:rPr>
                <w:b w:val="0"/>
              </w:rPr>
              <w:t>anrecht/wasbak</w:t>
            </w:r>
          </w:p>
        </w:tc>
        <w:tc>
          <w:tcPr>
            <w:tcW w:w="42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2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9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983664" w:rsidRDefault="00FE7746" w:rsidP="00FE774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7746" w:rsidTr="002470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a</w:t>
            </w:r>
            <w:r w:rsidRPr="00FE7746">
              <w:rPr>
                <w:b w:val="0"/>
              </w:rPr>
              <w:t>fzuigkap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983664" w:rsidRDefault="00FE7746" w:rsidP="00FE774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  <w:r w:rsidRPr="00983664">
              <w:t>olgens gebruiksaanwijzing leverancier</w:t>
            </w:r>
          </w:p>
        </w:tc>
      </w:tr>
      <w:tr w:rsidR="00FE7746" w:rsidTr="0024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b</w:t>
            </w:r>
            <w:r w:rsidRPr="00FE7746">
              <w:rPr>
                <w:b w:val="0"/>
              </w:rPr>
              <w:t>innenkant keukenkastjes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983664" w:rsidRDefault="00FE7746" w:rsidP="00FE774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3664">
              <w:t>4</w:t>
            </w:r>
            <w:r>
              <w:t> x</w:t>
            </w:r>
            <w:r w:rsidRPr="00983664">
              <w:t xml:space="preserve"> per jaar</w:t>
            </w:r>
          </w:p>
        </w:tc>
      </w:tr>
      <w:tr w:rsidR="00FE7746" w:rsidTr="002470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f</w:t>
            </w:r>
            <w:r w:rsidRPr="00FE7746">
              <w:rPr>
                <w:b w:val="0"/>
              </w:rPr>
              <w:t>ilter vaatwasser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983664" w:rsidRDefault="00FE7746" w:rsidP="00FE774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  <w:r w:rsidRPr="00983664">
              <w:t>olgens gebruiksaanwijzing leverancier</w:t>
            </w:r>
          </w:p>
        </w:tc>
      </w:tr>
      <w:tr w:rsidR="00FE7746" w:rsidTr="0024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h</w:t>
            </w:r>
            <w:r w:rsidRPr="00FE7746">
              <w:rPr>
                <w:b w:val="0"/>
              </w:rPr>
              <w:t>andcontactpunten (deurklinken, handgrepen, lichtknopjes en al het andere wat vaak wordt aangeraakt)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983664" w:rsidRDefault="00FE7746" w:rsidP="00FE774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7746" w:rsidTr="002470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k</w:t>
            </w:r>
            <w:r w:rsidRPr="00FE7746">
              <w:rPr>
                <w:b w:val="0"/>
              </w:rPr>
              <w:t>eukenmaterialen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983664" w:rsidRDefault="00FE7746" w:rsidP="00FE774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746" w:rsidTr="0024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k</w:t>
            </w:r>
            <w:r w:rsidRPr="00FE7746">
              <w:rPr>
                <w:b w:val="0"/>
              </w:rPr>
              <w:t>oelkast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983664" w:rsidRDefault="00FE7746" w:rsidP="00FE774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</w:t>
            </w:r>
            <w:r w:rsidRPr="00983664">
              <w:t>olgens gebruiksaanwijzing leverancier</w:t>
            </w:r>
          </w:p>
        </w:tc>
      </w:tr>
      <w:tr w:rsidR="00FE7746" w:rsidTr="002470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m</w:t>
            </w:r>
            <w:r w:rsidRPr="00FE7746">
              <w:rPr>
                <w:b w:val="0"/>
              </w:rPr>
              <w:t>agnetron/oven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983664" w:rsidRDefault="00FE7746" w:rsidP="00FE774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  <w:r w:rsidRPr="00983664">
              <w:t>olgens gebruiksaanwijzing leverancier</w:t>
            </w:r>
          </w:p>
        </w:tc>
      </w:tr>
    </w:tbl>
    <w:p w:rsidR="00FE7746" w:rsidRDefault="00FE7746" w:rsidP="000C3784">
      <w:pPr>
        <w:pStyle w:val="LCHVreinigingsschema"/>
      </w:pPr>
      <w:bookmarkStart w:id="0" w:name="_GoBack"/>
      <w:bookmarkEnd w:id="0"/>
    </w:p>
    <w:p w:rsidR="00FE7746" w:rsidRDefault="00FE7746" w:rsidP="00FE7746">
      <w:pPr>
        <w:pStyle w:val="LCHVreinigingsschema"/>
      </w:pPr>
    </w:p>
    <w:tbl>
      <w:tblPr>
        <w:tblStyle w:val="LightShading"/>
        <w:tblW w:w="9754" w:type="dxa"/>
        <w:tblLayout w:type="fixed"/>
        <w:tblLook w:val="04A0" w:firstRow="1" w:lastRow="0" w:firstColumn="1" w:lastColumn="0" w:noHBand="0" w:noVBand="1"/>
      </w:tblPr>
      <w:tblGrid>
        <w:gridCol w:w="3855"/>
        <w:gridCol w:w="425"/>
        <w:gridCol w:w="425"/>
        <w:gridCol w:w="425"/>
        <w:gridCol w:w="425"/>
        <w:gridCol w:w="4199"/>
      </w:tblGrid>
      <w:tr w:rsidR="00FE7746" w:rsidTr="002470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FE7746" w:rsidRPr="00936C85" w:rsidRDefault="00FE7746" w:rsidP="00237427">
            <w:pPr>
              <w:pStyle w:val="LCHVreinigingsschema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Sanitair</w:t>
            </w:r>
          </w:p>
        </w:tc>
      </w:tr>
      <w:tr w:rsidR="00FE7746" w:rsidRPr="00FE68DB" w:rsidTr="002470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53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FE7746" w:rsidRPr="00FE68DB" w:rsidRDefault="00FE7746" w:rsidP="00237427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FE7746" w:rsidRPr="00FE68DB" w:rsidRDefault="00FE7746" w:rsidP="00237427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 gebruik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FE7746" w:rsidRPr="00FE68DB" w:rsidRDefault="00FE7746" w:rsidP="00237427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  <w:r>
              <w:t xml:space="preserve"> of na verhuur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FE7746" w:rsidRPr="00FE68DB" w:rsidRDefault="00FE7746" w:rsidP="00237427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FE7746" w:rsidRPr="00FE68DB" w:rsidRDefault="00FE7746" w:rsidP="00237427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4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FE7746" w:rsidRPr="00FE68DB" w:rsidRDefault="00FE7746" w:rsidP="00237427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FE7746" w:rsidTr="0024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d</w:t>
            </w:r>
            <w:r w:rsidRPr="00FE7746">
              <w:rPr>
                <w:b w:val="0"/>
              </w:rPr>
              <w:t>ouche- en badruimte</w:t>
            </w:r>
          </w:p>
        </w:tc>
        <w:tc>
          <w:tcPr>
            <w:tcW w:w="42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2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9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Default="00FE7746" w:rsidP="00237427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7746" w:rsidTr="002470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h</w:t>
            </w:r>
            <w:r w:rsidRPr="00FE7746">
              <w:rPr>
                <w:b w:val="0"/>
              </w:rPr>
              <w:t>andcontactpunten (deurklinken, handgrepen, lichtknopjes etc.)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Default="00FE7746" w:rsidP="00237427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746" w:rsidTr="0024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h</w:t>
            </w:r>
            <w:r w:rsidRPr="00FE7746">
              <w:rPr>
                <w:b w:val="0"/>
              </w:rPr>
              <w:t>ouder toiletpapier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Default="00FE7746" w:rsidP="00237427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7746" w:rsidTr="002470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t</w:t>
            </w:r>
            <w:r w:rsidRPr="00FE7746">
              <w:rPr>
                <w:b w:val="0"/>
              </w:rPr>
              <w:t>oiletten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Default="00FE7746" w:rsidP="00237427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746" w:rsidTr="0024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t</w:t>
            </w:r>
            <w:r w:rsidRPr="00FE7746">
              <w:rPr>
                <w:b w:val="0"/>
              </w:rPr>
              <w:t>oiletvloer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Default="00FE7746" w:rsidP="00237427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7746" w:rsidTr="002470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t</w:t>
            </w:r>
            <w:r w:rsidRPr="00FE7746">
              <w:rPr>
                <w:b w:val="0"/>
              </w:rPr>
              <w:t>oiletwanden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Default="00FE7746" w:rsidP="00237427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746" w:rsidTr="0024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w</w:t>
            </w:r>
            <w:r w:rsidRPr="00FE7746">
              <w:rPr>
                <w:b w:val="0"/>
              </w:rPr>
              <w:t>astafels/ kranen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Default="00FE7746" w:rsidP="00237427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E7746" w:rsidRDefault="00FE7746" w:rsidP="00FE7746">
      <w:pPr>
        <w:pStyle w:val="LCHVreinigingsschema"/>
      </w:pPr>
    </w:p>
    <w:p w:rsidR="00FE7746" w:rsidRDefault="00FE7746" w:rsidP="000C3784">
      <w:pPr>
        <w:pStyle w:val="LCHVreinigingsschema"/>
      </w:pPr>
    </w:p>
    <w:tbl>
      <w:tblPr>
        <w:tblStyle w:val="LightShading"/>
        <w:tblW w:w="9754" w:type="dxa"/>
        <w:tblLayout w:type="fixed"/>
        <w:tblLook w:val="04A0" w:firstRow="1" w:lastRow="0" w:firstColumn="1" w:lastColumn="0" w:noHBand="0" w:noVBand="1"/>
      </w:tblPr>
      <w:tblGrid>
        <w:gridCol w:w="3855"/>
        <w:gridCol w:w="425"/>
        <w:gridCol w:w="425"/>
        <w:gridCol w:w="425"/>
        <w:gridCol w:w="425"/>
        <w:gridCol w:w="4199"/>
      </w:tblGrid>
      <w:tr w:rsidR="00FE7746" w:rsidTr="002470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FE7746" w:rsidRPr="00936C85" w:rsidRDefault="00FE7746" w:rsidP="00237427">
            <w:pPr>
              <w:pStyle w:val="LCHVreinigingsschema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Schoonmaakmaterialen</w:t>
            </w:r>
          </w:p>
        </w:tc>
      </w:tr>
      <w:tr w:rsidR="00FE7746" w:rsidRPr="00FE68DB" w:rsidTr="002470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53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FE7746" w:rsidRPr="00FE68DB" w:rsidRDefault="00FE7746" w:rsidP="00237427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FE7746" w:rsidRPr="00FE68DB" w:rsidRDefault="00FE7746" w:rsidP="00237427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 gebruik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FE7746" w:rsidRPr="00FE68DB" w:rsidRDefault="00FE7746" w:rsidP="00237427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  <w:r>
              <w:t xml:space="preserve"> of na verhuur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FE7746" w:rsidRPr="00FE68DB" w:rsidRDefault="00FE7746" w:rsidP="00237427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FE7746" w:rsidRPr="00FE68DB" w:rsidRDefault="00FE7746" w:rsidP="00237427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41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FE7746" w:rsidRPr="00FE68DB" w:rsidRDefault="00FE7746" w:rsidP="00237427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FE7746" w:rsidTr="0024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e</w:t>
            </w:r>
            <w:r w:rsidRPr="00FE7746">
              <w:rPr>
                <w:b w:val="0"/>
              </w:rPr>
              <w:t>mmers</w:t>
            </w:r>
          </w:p>
        </w:tc>
        <w:tc>
          <w:tcPr>
            <w:tcW w:w="42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2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99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746">
              <w:t>Omspoelen met schoon sop en omgekeerd laten drogen</w:t>
            </w:r>
          </w:p>
        </w:tc>
      </w:tr>
      <w:tr w:rsidR="00FE7746" w:rsidTr="002470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m</w:t>
            </w:r>
            <w:r w:rsidRPr="00FE7746">
              <w:rPr>
                <w:b w:val="0"/>
              </w:rPr>
              <w:t>op/doekjes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746">
              <w:t>Wassen (60</w:t>
            </w:r>
            <w:r>
              <w:t> °C</w:t>
            </w:r>
            <w:r w:rsidRPr="00FE7746">
              <w:t>)</w:t>
            </w:r>
          </w:p>
        </w:tc>
      </w:tr>
      <w:tr w:rsidR="00FE7746" w:rsidTr="0024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m</w:t>
            </w:r>
            <w:r w:rsidRPr="00FE7746">
              <w:rPr>
                <w:b w:val="0"/>
              </w:rPr>
              <w:t>icrovezeldoekjes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746">
              <w:t>Wassen volgens gebruiksaanwijzing fabrikant</w:t>
            </w:r>
            <w:r>
              <w:t>; v</w:t>
            </w:r>
            <w:r w:rsidRPr="00FE7746">
              <w:t>ervangen na 20 wasbeurten</w:t>
            </w:r>
          </w:p>
        </w:tc>
      </w:tr>
      <w:tr w:rsidR="00FE7746" w:rsidTr="002470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s</w:t>
            </w:r>
            <w:r w:rsidRPr="00FE7746">
              <w:rPr>
                <w:b w:val="0"/>
              </w:rPr>
              <w:t>tofzuiger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1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7746">
              <w:t>Filter vervangen volgens gebruiksaanwijzing leverancier</w:t>
            </w:r>
          </w:p>
        </w:tc>
      </w:tr>
      <w:tr w:rsidR="00FE7746" w:rsidTr="0024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w</w:t>
            </w:r>
            <w:r w:rsidRPr="00FE7746">
              <w:rPr>
                <w:b w:val="0"/>
              </w:rPr>
              <w:t>erkkast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FE7746" w:rsidRPr="00084CCA" w:rsidRDefault="00FE7746" w:rsidP="00237427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1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7746" w:rsidRPr="00FE7746" w:rsidRDefault="00FE7746" w:rsidP="00FE774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746">
              <w:t>1</w:t>
            </w:r>
            <w:r>
              <w:t> x</w:t>
            </w:r>
            <w:r w:rsidRPr="00FE7746">
              <w:t xml:space="preserve"> per maand </w:t>
            </w:r>
          </w:p>
        </w:tc>
      </w:tr>
    </w:tbl>
    <w:p w:rsidR="00FE7746" w:rsidRDefault="00FE7746" w:rsidP="000C3784">
      <w:pPr>
        <w:pStyle w:val="LCHVreinigingsschema"/>
      </w:pPr>
    </w:p>
    <w:sectPr w:rsidR="00FE7746" w:rsidSect="000C3784">
      <w:headerReference w:type="default" r:id="rId9"/>
      <w:pgSz w:w="11907" w:h="16840" w:code="9"/>
      <w:pgMar w:top="1542" w:right="1134" w:bottom="964" w:left="1134" w:header="454" w:footer="6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784" w:rsidRDefault="000C3784" w:rsidP="000C3784">
      <w:pPr>
        <w:spacing w:line="240" w:lineRule="auto"/>
      </w:pPr>
      <w:r>
        <w:separator/>
      </w:r>
    </w:p>
  </w:endnote>
  <w:endnote w:type="continuationSeparator" w:id="0">
    <w:p w:rsidR="000C3784" w:rsidRDefault="000C3784" w:rsidP="000C37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784" w:rsidRDefault="000C3784" w:rsidP="000C3784">
      <w:pPr>
        <w:spacing w:line="240" w:lineRule="auto"/>
      </w:pPr>
      <w:r>
        <w:separator/>
      </w:r>
    </w:p>
  </w:footnote>
  <w:footnote w:type="continuationSeparator" w:id="0">
    <w:p w:rsidR="000C3784" w:rsidRDefault="000C3784" w:rsidP="000C37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784" w:rsidRDefault="000C3784" w:rsidP="000C3784">
    <w:pPr>
      <w:pStyle w:val="RIVMKoptekst"/>
    </w:pPr>
  </w:p>
  <w:p w:rsidR="000C3784" w:rsidRDefault="000C3784" w:rsidP="000C3784">
    <w:pPr>
      <w:pStyle w:val="RIVMKoptekst"/>
    </w:pPr>
  </w:p>
  <w:p w:rsidR="000C3784" w:rsidRDefault="000C3784" w:rsidP="000C3784">
    <w:pPr>
      <w:pStyle w:val="RIVMKoptekst"/>
    </w:pPr>
  </w:p>
  <w:p w:rsidR="000C3784" w:rsidRPr="007E4CB7" w:rsidRDefault="0044435A" w:rsidP="000C3784">
    <w:pPr>
      <w:pStyle w:val="RIVMKoptekst"/>
    </w:pPr>
    <w:r>
      <w:t>Schoonmaakschema’s</w:t>
    </w:r>
    <w:r w:rsidR="00FE7746">
      <w:t xml:space="preserve"> seksbedrijven en sekswerkers, </w:t>
    </w:r>
    <w:r w:rsidR="00FE7746" w:rsidRPr="00FE7746">
      <w:t>januari 2019</w:t>
    </w:r>
    <w:r w:rsidR="000C3784" w:rsidRPr="0044435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4AC"/>
    <w:multiLevelType w:val="multilevel"/>
    <w:tmpl w:val="E0222C4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DC1"/>
    <w:rsid w:val="000271EF"/>
    <w:rsid w:val="00084CCA"/>
    <w:rsid w:val="000A0101"/>
    <w:rsid w:val="000C3784"/>
    <w:rsid w:val="002470A8"/>
    <w:rsid w:val="00274E12"/>
    <w:rsid w:val="0044435A"/>
    <w:rsid w:val="00544A66"/>
    <w:rsid w:val="00841581"/>
    <w:rsid w:val="008A2C6B"/>
    <w:rsid w:val="008F02DB"/>
    <w:rsid w:val="0095709A"/>
    <w:rsid w:val="00991DC1"/>
    <w:rsid w:val="009B63EA"/>
    <w:rsid w:val="00B050CE"/>
    <w:rsid w:val="00B672B2"/>
    <w:rsid w:val="00DD2B91"/>
    <w:rsid w:val="00EB1B5E"/>
    <w:rsid w:val="00FE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0C3784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eastAsia="MS Mincho" w:hAnsi="Verdana"/>
      <w:sz w:val="18"/>
      <w:lang w:val="nl-NL" w:eastAsia="nl-NL"/>
    </w:rPr>
  </w:style>
  <w:style w:type="paragraph" w:styleId="Heading2">
    <w:name w:val="heading 2"/>
    <w:aliases w:val="1.1 kop Violet"/>
    <w:basedOn w:val="Normal"/>
    <w:next w:val="Normal"/>
    <w:link w:val="Heading2Char"/>
    <w:rsid w:val="00B050CE"/>
    <w:pPr>
      <w:keepNext/>
      <w:widowControl w:val="0"/>
      <w:numPr>
        <w:ilvl w:val="1"/>
        <w:numId w:val="1"/>
      </w:numPr>
      <w:spacing w:before="360" w:after="120" w:line="360" w:lineRule="auto"/>
      <w:ind w:firstLine="0"/>
      <w:contextualSpacing/>
      <w:outlineLvl w:val="1"/>
    </w:pPr>
    <w:rPr>
      <w:b/>
      <w:color w:val="A9006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1.1 kop Violet Char"/>
    <w:link w:val="Heading2"/>
    <w:rsid w:val="00B050CE"/>
    <w:rPr>
      <w:rFonts w:ascii="Verdana" w:hAnsi="Verdana"/>
      <w:b/>
      <w:color w:val="A90061"/>
      <w:sz w:val="18"/>
      <w:szCs w:val="24"/>
    </w:rPr>
  </w:style>
  <w:style w:type="paragraph" w:customStyle="1" w:styleId="LCHVreinigingsschema">
    <w:name w:val="LCHV_reinigingsschema"/>
    <w:basedOn w:val="Normal"/>
    <w:qFormat/>
    <w:rsid w:val="000C3784"/>
    <w:pPr>
      <w:keepLines/>
      <w:spacing w:before="20" w:after="20"/>
    </w:pPr>
    <w:rPr>
      <w:sz w:val="20"/>
    </w:rPr>
  </w:style>
  <w:style w:type="table" w:styleId="LightShading">
    <w:name w:val="Light Shading"/>
    <w:basedOn w:val="TableNormal"/>
    <w:uiPriority w:val="60"/>
    <w:rsid w:val="000C3784"/>
    <w:rPr>
      <w:rFonts w:eastAsia="Times New Roman"/>
      <w:color w:val="000000" w:themeColor="text1" w:themeShade="BF"/>
      <w:lang w:val="nl-NL" w:eastAsia="nl-N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C37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784"/>
    <w:rPr>
      <w:rFonts w:ascii="Verdana" w:eastAsia="MS Mincho" w:hAnsi="Verdana"/>
      <w:sz w:val="18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0C37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784"/>
    <w:rPr>
      <w:rFonts w:ascii="Verdana" w:eastAsia="MS Mincho" w:hAnsi="Verdana"/>
      <w:sz w:val="18"/>
      <w:lang w:val="nl-NL" w:eastAsia="nl-NL"/>
    </w:rPr>
  </w:style>
  <w:style w:type="paragraph" w:customStyle="1" w:styleId="RIVMKoptekst">
    <w:name w:val="RIVM_Kop tekst"/>
    <w:rsid w:val="000C3784"/>
    <w:rPr>
      <w:rFonts w:ascii="Verdana" w:eastAsia="MS Mincho" w:hAnsi="Verdana"/>
      <w:sz w:val="13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2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DB"/>
    <w:rPr>
      <w:rFonts w:ascii="Tahoma" w:eastAsia="MS Mincho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0C3784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eastAsia="MS Mincho" w:hAnsi="Verdana"/>
      <w:sz w:val="18"/>
      <w:lang w:val="nl-NL" w:eastAsia="nl-NL"/>
    </w:rPr>
  </w:style>
  <w:style w:type="paragraph" w:styleId="Heading2">
    <w:name w:val="heading 2"/>
    <w:aliases w:val="1.1 kop Violet"/>
    <w:basedOn w:val="Normal"/>
    <w:next w:val="Normal"/>
    <w:link w:val="Heading2Char"/>
    <w:rsid w:val="00B050CE"/>
    <w:pPr>
      <w:keepNext/>
      <w:widowControl w:val="0"/>
      <w:numPr>
        <w:ilvl w:val="1"/>
        <w:numId w:val="1"/>
      </w:numPr>
      <w:spacing w:before="360" w:after="120" w:line="360" w:lineRule="auto"/>
      <w:ind w:firstLine="0"/>
      <w:contextualSpacing/>
      <w:outlineLvl w:val="1"/>
    </w:pPr>
    <w:rPr>
      <w:b/>
      <w:color w:val="A9006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1.1 kop Violet Char"/>
    <w:link w:val="Heading2"/>
    <w:rsid w:val="00B050CE"/>
    <w:rPr>
      <w:rFonts w:ascii="Verdana" w:hAnsi="Verdana"/>
      <w:b/>
      <w:color w:val="A90061"/>
      <w:sz w:val="18"/>
      <w:szCs w:val="24"/>
    </w:rPr>
  </w:style>
  <w:style w:type="paragraph" w:customStyle="1" w:styleId="LCHVreinigingsschema">
    <w:name w:val="LCHV_reinigingsschema"/>
    <w:basedOn w:val="Normal"/>
    <w:qFormat/>
    <w:rsid w:val="000C3784"/>
    <w:pPr>
      <w:keepLines/>
      <w:spacing w:before="20" w:after="20"/>
    </w:pPr>
    <w:rPr>
      <w:sz w:val="20"/>
    </w:rPr>
  </w:style>
  <w:style w:type="table" w:styleId="LightShading">
    <w:name w:val="Light Shading"/>
    <w:basedOn w:val="TableNormal"/>
    <w:uiPriority w:val="60"/>
    <w:rsid w:val="000C3784"/>
    <w:rPr>
      <w:rFonts w:eastAsia="Times New Roman"/>
      <w:color w:val="000000" w:themeColor="text1" w:themeShade="BF"/>
      <w:lang w:val="nl-NL" w:eastAsia="nl-N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C37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784"/>
    <w:rPr>
      <w:rFonts w:ascii="Verdana" w:eastAsia="MS Mincho" w:hAnsi="Verdana"/>
      <w:sz w:val="18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0C37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784"/>
    <w:rPr>
      <w:rFonts w:ascii="Verdana" w:eastAsia="MS Mincho" w:hAnsi="Verdana"/>
      <w:sz w:val="18"/>
      <w:lang w:val="nl-NL" w:eastAsia="nl-NL"/>
    </w:rPr>
  </w:style>
  <w:style w:type="paragraph" w:customStyle="1" w:styleId="RIVMKoptekst">
    <w:name w:val="RIVM_Kop tekst"/>
    <w:rsid w:val="000C3784"/>
    <w:rPr>
      <w:rFonts w:ascii="Verdana" w:eastAsia="MS Mincho" w:hAnsi="Verdana"/>
      <w:sz w:val="13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2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DB"/>
    <w:rPr>
      <w:rFonts w:ascii="Tahoma" w:eastAsia="MS Mincho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9D5D6-999D-4355-9527-697DD2602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F086AB76.dotm</Template>
  <TotalTime>34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SSC-Campus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ter Schegget</dc:creator>
  <cp:lastModifiedBy>Felix ter Schegget</cp:lastModifiedBy>
  <cp:revision>10</cp:revision>
  <dcterms:created xsi:type="dcterms:W3CDTF">2019-02-13T11:15:00Z</dcterms:created>
  <dcterms:modified xsi:type="dcterms:W3CDTF">2019-02-20T17:04:00Z</dcterms:modified>
</cp:coreProperties>
</file>