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BE" w:rsidRDefault="00D37BBE" w:rsidP="000C3784">
      <w:pPr>
        <w:pStyle w:val="LCHVreinigingsschema"/>
      </w:pPr>
    </w:p>
    <w:tbl>
      <w:tblPr>
        <w:tblStyle w:val="LightShading"/>
        <w:tblW w:w="9753" w:type="dxa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0C3784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C3784" w:rsidRPr="00936C85" w:rsidRDefault="000C3784" w:rsidP="002C7E96">
            <w:pPr>
              <w:pStyle w:val="LCHVreinigingsschema"/>
              <w:rPr>
                <w:sz w:val="22"/>
                <w:szCs w:val="22"/>
              </w:rPr>
            </w:pPr>
            <w:r w:rsidRPr="00936C85">
              <w:rPr>
                <w:color w:val="FFFFFF" w:themeColor="background1"/>
                <w:sz w:val="22"/>
                <w:szCs w:val="22"/>
              </w:rPr>
              <w:t>Algemeen</w:t>
            </w:r>
          </w:p>
        </w:tc>
      </w:tr>
      <w:tr w:rsidR="00D37BBE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C3784" w:rsidRPr="00FE68DB" w:rsidRDefault="000C3784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C3784" w:rsidRPr="00FE68DB" w:rsidRDefault="000C3784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afvalbakken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Buitenzijde en deksel schoonmaken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afvalzakken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legen en vervangen; sluit zakken goed en bewaar ze in gesloten afvalcontainers, op een aparte opslagplaats; plaats geen afval naast afvalcontainers; houd de opslagplaats schoon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 xml:space="preserve">deuren 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deuren binnenshuis wekelijks; deuren buitenshuis 4</w:t>
            </w:r>
            <w:r w:rsidR="00D37BBE">
              <w:t> x</w:t>
            </w:r>
            <w:r w:rsidRPr="00F76D6B">
              <w:t xml:space="preserve"> per jaar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deurmat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stofzuigen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dierverblijven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voerbakken van huisdieren dagelijks verversen; hokken, kattenbakken, kooien etc. van huisdieren 1 à 2</w:t>
            </w:r>
            <w:r w:rsidR="00D37BBE">
              <w:t> x</w:t>
            </w:r>
            <w:r w:rsidRPr="00F76D6B">
              <w:t xml:space="preserve"> per week schoonmaken (afhankelijk van aantal dieren)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etensresten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iedere maaltijd opruimen en dagelijks in afsluitbare gft-containers afvoeren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gordijnen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2</w:t>
            </w:r>
            <w:r w:rsidR="00D37BBE">
              <w:t> x</w:t>
            </w:r>
            <w:r w:rsidRPr="00F76D6B">
              <w:t xml:space="preserve"> per jaar wassen op wasvoorschrift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handcontactpunten (deurklinken, kranen, lichtknopjes en al het andere wat vaak wordt aangeraakt)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 xml:space="preserve"> 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 xml:space="preserve">lamellen en jaloezieën 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2</w:t>
            </w:r>
            <w:r w:rsidR="00D37BBE">
              <w:t> x</w:t>
            </w:r>
            <w:r w:rsidRPr="00F76D6B">
              <w:t xml:space="preserve"> per jaar 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lampen en verlichting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BBE">
              <w:t>minimaal 4</w:t>
            </w:r>
            <w:r w:rsidR="00D37BBE">
              <w:t> x</w:t>
            </w:r>
            <w:r w:rsidRPr="00D37BBE">
              <w:t xml:space="preserve"> per jaar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lijsten, moeilijk bereikbare richels, plinten en randjes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 xml:space="preserve"> 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matras (</w:t>
            </w:r>
            <w:proofErr w:type="spellStart"/>
            <w:r w:rsidRPr="00D37BBE">
              <w:rPr>
                <w:b w:val="0"/>
              </w:rPr>
              <w:t>separeercel</w:t>
            </w:r>
            <w:proofErr w:type="spellEnd"/>
            <w:r w:rsidRPr="00D37BBE">
              <w:rPr>
                <w:b w:val="0"/>
              </w:rPr>
              <w:t>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meubilair: tafels, stoelen, kasten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 xml:space="preserve">horizontale vlakken 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papier, karton en overig afval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in afsluitbare afvalcontainers bewaren; wekelijks afvoeren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plafond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bij zichtbaar vuil en stof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radiatoren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4</w:t>
            </w:r>
            <w:r w:rsidR="00D37BBE">
              <w:t> x</w:t>
            </w:r>
            <w:r w:rsidRPr="00F76D6B">
              <w:t xml:space="preserve"> per jaar stofzuigen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ramen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4</w:t>
            </w:r>
            <w:r w:rsidR="00D37BBE">
              <w:t> x</w:t>
            </w:r>
            <w:r w:rsidRPr="00F76D6B">
              <w:t xml:space="preserve"> per jaar zemen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spiegels, glazen wanden en glas in deuren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streepvrij schoonmaken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spinrag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verwijderen met ragebol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tapijt en inloopmatten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stofzuigen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vensterbanken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688A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 xml:space="preserve">ventilatie(roosters of </w:t>
            </w:r>
            <w:r>
              <w:rPr>
                <w:b w:val="0"/>
              </w:rPr>
              <w:t>-</w:t>
            </w:r>
            <w:r w:rsidRPr="00D37BBE">
              <w:rPr>
                <w:b w:val="0"/>
              </w:rPr>
              <w:t>ventielen)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F76D6B" w:rsidRDefault="0078688A" w:rsidP="00B9403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4</w:t>
            </w:r>
            <w:r>
              <w:t> x</w:t>
            </w:r>
            <w:r w:rsidRPr="00F76D6B">
              <w:t xml:space="preserve"> per jaar roosters schoonmaken en mechanische ventilatie controleren; eventuele filters elk half jaar schoonmaken of vervangen; minimaal jaarlijks onderhoud aan ventilatiesysteem (motor) laten uitvoeren; minimaal 1</w:t>
            </w:r>
            <w:r>
              <w:t> x</w:t>
            </w:r>
            <w:r w:rsidRPr="00F76D6B">
              <w:t xml:space="preserve"> per 5 jaar onderhoud aan kanalen uitvoeren</w:t>
            </w:r>
          </w:p>
        </w:tc>
      </w:tr>
      <w:tr w:rsidR="0078688A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lastRenderedPageBreak/>
              <w:t>verbanddoos of -kar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F76D6B" w:rsidRDefault="0078688A" w:rsidP="00B9403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8688A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vloeren (hard)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B9403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BBE">
              <w:t>vegen, schrobben en nat dweilen</w:t>
            </w:r>
          </w:p>
        </w:tc>
      </w:tr>
      <w:tr w:rsidR="0078688A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vloeren (tapijt en inloopmatten)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B9403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BBE">
              <w:t>stofzuigen, eventueel laagpolige tapijten vochtig (stoom)reinigen</w:t>
            </w:r>
          </w:p>
        </w:tc>
      </w:tr>
      <w:tr w:rsidR="0078688A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voorwerpen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8688A" w:rsidRPr="00084CCA" w:rsidRDefault="0078688A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B9403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BBE">
              <w:t>afsoppen en eventueel in de week zetten, afspoelen en aan de lucht laten drogen</w:t>
            </w:r>
          </w:p>
        </w:tc>
      </w:tr>
      <w:tr w:rsidR="0078688A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wanden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8688A" w:rsidRPr="00084CCA" w:rsidRDefault="0078688A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688A" w:rsidRPr="00D37BBE" w:rsidRDefault="0078688A" w:rsidP="00B9403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BBE">
              <w:t>bij zichtbaar vuil en stof</w:t>
            </w:r>
          </w:p>
        </w:tc>
      </w:tr>
    </w:tbl>
    <w:p w:rsidR="00D37BBE" w:rsidRDefault="00D37BBE" w:rsidP="00D37BBE">
      <w:pPr>
        <w:pStyle w:val="LCHVreinigingsschema"/>
      </w:pPr>
    </w:p>
    <w:p w:rsidR="0078688A" w:rsidRDefault="0078688A" w:rsidP="0078688A">
      <w:pPr>
        <w:pStyle w:val="LCHVreinigingsschema"/>
      </w:pPr>
      <w:r>
        <w:br w:type="page"/>
      </w:r>
    </w:p>
    <w:p w:rsidR="00D37BBE" w:rsidRDefault="00D37BBE" w:rsidP="00D37BBE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D37BBE" w:rsidRPr="00936C85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D37BBE" w:rsidRPr="00936C85" w:rsidRDefault="00D37BBE" w:rsidP="00D37BBE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Keuken </w:t>
            </w:r>
          </w:p>
        </w:tc>
      </w:tr>
      <w:tr w:rsidR="00D37BBE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37BBE" w:rsidRPr="00FE68DB" w:rsidRDefault="00D37BBE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37BBE" w:rsidRPr="00FE68DB" w:rsidRDefault="00D37BBE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aanrecht, kranen en gootsteen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dagelijks schoonmaken, wekelijks aanslag verwijderen met periodieke ontkalker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 xml:space="preserve">afwasmachine 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binnenkant (randen, afvoer)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afzuigkap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afzuigkap 1</w:t>
            </w:r>
            <w:r>
              <w:t> x</w:t>
            </w:r>
            <w:r w:rsidRPr="00F76D6B">
              <w:t xml:space="preserve"> per week nat schoonmaken, filters 1</w:t>
            </w:r>
            <w:r>
              <w:t> x</w:t>
            </w:r>
            <w:r w:rsidRPr="00F76D6B">
              <w:t xml:space="preserve"> per maand in de vaatwasmachine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broodtrommel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1</w:t>
            </w:r>
            <w:r>
              <w:t> x</w:t>
            </w:r>
            <w:r w:rsidRPr="00F76D6B">
              <w:t xml:space="preserve"> per maand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AAB5B0" wp14:editId="5B08EC2A">
                      <wp:simplePos x="0" y="0"/>
                      <wp:positionH relativeFrom="page">
                        <wp:posOffset>653907</wp:posOffset>
                      </wp:positionH>
                      <wp:positionV relativeFrom="page">
                        <wp:posOffset>9850755</wp:posOffset>
                      </wp:positionV>
                      <wp:extent cx="6511290" cy="381000"/>
                      <wp:effectExtent l="0" t="0" r="22860" b="19050"/>
                      <wp:wrapNone/>
                      <wp:docPr id="22" name="Tekstva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129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BBE" w:rsidRDefault="00D37BBE" w:rsidP="00D37B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2" o:spid="_x0000_s1026" type="#_x0000_t202" style="position:absolute;margin-left:51.5pt;margin-top:775.65pt;width:512.7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" strokecolor="white" strokeweight=".5pt">
                      <v:textbox>
                        <w:txbxContent>
                          <w:p w:rsidR="00D37BBE" w:rsidRDefault="00D37BBE" w:rsidP="00D37BBE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37BBE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58EF30" wp14:editId="6EDCB570">
                      <wp:simplePos x="0" y="0"/>
                      <wp:positionH relativeFrom="page">
                        <wp:posOffset>628650</wp:posOffset>
                      </wp:positionH>
                      <wp:positionV relativeFrom="page">
                        <wp:posOffset>9823450</wp:posOffset>
                      </wp:positionV>
                      <wp:extent cx="6308725" cy="381000"/>
                      <wp:effectExtent l="0" t="0" r="15875" b="19050"/>
                      <wp:wrapNone/>
                      <wp:docPr id="19" name="Tekstva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8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BBE" w:rsidRDefault="00D37BBE" w:rsidP="00D37B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5" o:spid="_x0000_s1027" type="#_x0000_t202" style="position:absolute;margin-left:49.5pt;margin-top:773.5pt;width:496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" strokecolor="white" strokeweight=".5pt">
                      <v:textbox>
                        <w:txbxContent>
                          <w:p w:rsidR="00D37BBE" w:rsidRDefault="00D37BBE" w:rsidP="00D37BBE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37BBE">
              <w:rPr>
                <w:b w:val="0"/>
              </w:rPr>
              <w:t>diepvries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binnen- en buitenkant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friteuse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buitenkant en mandje schoonmaken en het vet/olie zeven; na 5-7</w:t>
            </w:r>
            <w:r>
              <w:t> x</w:t>
            </w:r>
            <w:r w:rsidRPr="00F76D6B">
              <w:t xml:space="preserve"> frituren vet/olie vervangen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keukenkastjes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76D6B">
              <w:t>dagelijks</w:t>
            </w:r>
            <w:proofErr w:type="gramEnd"/>
            <w:r w:rsidRPr="00F76D6B">
              <w:t xml:space="preserve"> kastdeurtjes schoonmaken, 4</w:t>
            </w:r>
            <w:r>
              <w:t> x</w:t>
            </w:r>
            <w:r w:rsidRPr="00F76D6B">
              <w:t xml:space="preserve"> per jaar binnen- en bovenkant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koelkast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binnen- en buitenkant; ook diepvriesvak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kookplaten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losse keukenmaterialen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handmatig met afwasmiddel of in de vaatwasmachine op 60</w:t>
            </w:r>
            <w:r>
              <w:t> °C</w:t>
            </w:r>
            <w:r w:rsidRPr="00F76D6B">
              <w:t xml:space="preserve"> wassen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magnetron, grill en oven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 xml:space="preserve">meubilair (tafels, stoelen) 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 xml:space="preserve"> 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vloer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stofzuigen en dweilen</w:t>
            </w:r>
          </w:p>
        </w:tc>
      </w:tr>
    </w:tbl>
    <w:p w:rsidR="00D37BBE" w:rsidRDefault="00D37BBE" w:rsidP="00D37BBE">
      <w:pPr>
        <w:pStyle w:val="LCHVreinigingsschema"/>
      </w:pPr>
    </w:p>
    <w:p w:rsidR="00D37BBE" w:rsidRDefault="00D37BBE" w:rsidP="00D37BBE">
      <w:pPr>
        <w:pStyle w:val="LCHVreinigingsschema"/>
      </w:pPr>
      <w:r>
        <w:br w:type="page"/>
      </w:r>
    </w:p>
    <w:p w:rsidR="00D37BBE" w:rsidRDefault="00D37BBE" w:rsidP="000C3784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2C7E96" w:rsidRPr="00936C85" w:rsidTr="002C7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2C7E96" w:rsidRPr="00936C85" w:rsidRDefault="002C7E96" w:rsidP="00D37BBE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Groepsruimten en -materialen</w:t>
            </w:r>
          </w:p>
        </w:tc>
      </w:tr>
      <w:tr w:rsidR="002C7E96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ballenbak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BBE">
              <w:t>minimaal 2</w:t>
            </w:r>
            <w:r w:rsidR="00D37BBE">
              <w:t> x</w:t>
            </w:r>
            <w:r w:rsidRPr="00D37BBE">
              <w:t xml:space="preserve"> per jaar; </w:t>
            </w:r>
            <w:r w:rsidRPr="00D37BBE">
              <w:rPr>
                <w:b/>
              </w:rPr>
              <w:t>direct</w:t>
            </w:r>
            <w:r w:rsidRPr="00D37BBE">
              <w:t xml:space="preserve"> schoonmaken als een kind in de bak geplast heeft; maak de ballen uit de ballenbak eventueel schoon met een speciale schoonmaakmachine: neem voor meer informatie contact op met de leverancier van uw ballenbak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bank- en matrashoezen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1</w:t>
            </w:r>
            <w:r w:rsidR="00D37BBE">
              <w:t> x</w:t>
            </w:r>
            <w:r w:rsidRPr="00F76D6B">
              <w:t xml:space="preserve"> per maand wassen volgens wasvoorschrift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kasten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binnenkant van dichte kasten 1</w:t>
            </w:r>
            <w:r w:rsidR="00D37BBE">
              <w:t> x</w:t>
            </w:r>
            <w:r w:rsidRPr="00F76D6B">
              <w:t xml:space="preserve"> per jaar, binnenkant open kasten 4</w:t>
            </w:r>
            <w:r w:rsidR="00D37BBE">
              <w:t> x</w:t>
            </w:r>
            <w:r w:rsidRPr="00F76D6B">
              <w:t xml:space="preserve"> per jaar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kleine zwembaden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 xml:space="preserve">voor gebruik schoonmaken en vullen met schoon (drink)water, na gebruik </w:t>
            </w:r>
            <w:proofErr w:type="gramStart"/>
            <w:r w:rsidRPr="00F76D6B">
              <w:t>legen</w:t>
            </w:r>
            <w:proofErr w:type="gramEnd"/>
            <w:r w:rsidRPr="00F76D6B">
              <w:t>, nat schoonmaken en eventueel desinfecteren volgens gebruiksvoorschrift fabrikant</w:t>
            </w:r>
            <w:r w:rsidR="00D37BBE">
              <w:t>;</w:t>
            </w:r>
            <w:r w:rsidRPr="00F76D6B">
              <w:t xml:space="preserve"> </w:t>
            </w:r>
            <w:r w:rsidR="00D37BBE">
              <w:t>o</w:t>
            </w:r>
            <w:r w:rsidRPr="00F76D6B">
              <w:t>mgeving van het badje schoonmaken en –houden</w:t>
            </w:r>
          </w:p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D37BBE">
              <w:rPr>
                <w:b/>
              </w:rPr>
              <w:t>Let op:</w:t>
            </w:r>
            <w:r w:rsidRPr="00F76D6B">
              <w:t xml:space="preserve"> relatief grote kunststof baden (die niet onder de WHVBZ vallen) kunnen niet dagelijks worden geleegd</w:t>
            </w:r>
            <w:r w:rsidR="00D37BBE">
              <w:t>; r</w:t>
            </w:r>
            <w:r w:rsidRPr="00F76D6B">
              <w:t>einig en desinfecteer het badwater volgens het gebruiksvoorschrift van de fabrikant</w:t>
            </w:r>
            <w:proofErr w:type="gramEnd"/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knuffelbeesten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1</w:t>
            </w:r>
            <w:r w:rsidR="00D37BBE">
              <w:t> x</w:t>
            </w:r>
            <w:r w:rsidRPr="00F76D6B">
              <w:t xml:space="preserve"> per maand wassen volgens wasvoorschrift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proofErr w:type="spellStart"/>
            <w:r w:rsidRPr="00D37BBE">
              <w:rPr>
                <w:b w:val="0"/>
              </w:rPr>
              <w:t>snoezelmaterialen</w:t>
            </w:r>
            <w:proofErr w:type="spellEnd"/>
            <w:r w:rsidRPr="00D37BBE">
              <w:rPr>
                <w:b w:val="0"/>
              </w:rPr>
              <w:t xml:space="preserve"> en -ruimte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ruimte na gebruik schoonmaken; kussen met waterafstotende hoes nat schoonmaken, kussenslopen wassen;</w:t>
            </w:r>
            <w:r w:rsidR="00D37BBE">
              <w:t xml:space="preserve"> </w:t>
            </w:r>
            <w:proofErr w:type="spellStart"/>
            <w:r w:rsidRPr="00F76D6B">
              <w:t>snoezelmaterialen</w:t>
            </w:r>
            <w:proofErr w:type="spellEnd"/>
            <w:r w:rsidRPr="00F76D6B">
              <w:t xml:space="preserve"> schoonmaken volgens voorschrift leverancier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speelgoed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thee-, hand- en vaatdoeken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3</w:t>
            </w:r>
            <w:r w:rsidR="00D37BBE">
              <w:t> x</w:t>
            </w:r>
            <w:r w:rsidRPr="00F76D6B">
              <w:t xml:space="preserve"> per dag vervangen en</w:t>
            </w:r>
            <w:r w:rsidR="00D37BBE">
              <w:t xml:space="preserve"> </w:t>
            </w:r>
            <w:r w:rsidRPr="00F76D6B">
              <w:t>wassen volgens wasvoorschrift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thermometer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desinfecteren na gebruik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verkleedkleren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1</w:t>
            </w:r>
            <w:r w:rsidR="00D37BBE">
              <w:t> x</w:t>
            </w:r>
            <w:r w:rsidRPr="00F76D6B">
              <w:t xml:space="preserve"> per maand wassen volgens wasvoorschrift</w:t>
            </w:r>
          </w:p>
        </w:tc>
      </w:tr>
    </w:tbl>
    <w:p w:rsidR="000C3784" w:rsidRDefault="000C3784" w:rsidP="000C3784">
      <w:pPr>
        <w:pStyle w:val="LCHVreinigingsschema"/>
      </w:pPr>
    </w:p>
    <w:p w:rsidR="00D37BBE" w:rsidRDefault="00D37BBE" w:rsidP="00D37BBE">
      <w:pPr>
        <w:pStyle w:val="LCHVreinigingsschema"/>
      </w:pPr>
      <w:r>
        <w:br w:type="page"/>
      </w:r>
    </w:p>
    <w:p w:rsidR="00D37BBE" w:rsidRDefault="00D37BBE" w:rsidP="002C7E96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2C7E96" w:rsidRPr="00936C85" w:rsidTr="002C7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2C7E96" w:rsidRPr="00936C85" w:rsidRDefault="002C7E96" w:rsidP="002C7E96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Medische behandelruimte</w:t>
            </w:r>
          </w:p>
        </w:tc>
      </w:tr>
      <w:tr w:rsidR="002C7E96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behandeltafel of -stoel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F76D6B">
              <w:t>behandeltafel afnemen en per cliënt een schoon laken of nieuw papier gebruiken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instrumenten (niet-steriel)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ieder gebruik schoonmaken en desinfecteren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kast met steriele materialen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maandelijks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medicijnkar of -kast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maandelijks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6B77F9" wp14:editId="1BE65F4E">
                      <wp:simplePos x="0" y="0"/>
                      <wp:positionH relativeFrom="page">
                        <wp:posOffset>781685</wp:posOffset>
                      </wp:positionH>
                      <wp:positionV relativeFrom="page">
                        <wp:posOffset>9865852</wp:posOffset>
                      </wp:positionV>
                      <wp:extent cx="6308725" cy="381000"/>
                      <wp:effectExtent l="0" t="0" r="15875" b="19050"/>
                      <wp:wrapNone/>
                      <wp:docPr id="16" name="Tekstva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8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BBE" w:rsidRDefault="00D37BBE" w:rsidP="00D37B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61.55pt;margin-top:776.85pt;width:496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" strokecolor="white" strokeweight=".5pt">
                      <v:textbox>
                        <w:txbxContent>
                          <w:p w:rsidR="00D37BBE" w:rsidRDefault="00D37BBE" w:rsidP="00D37BBE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37BBE">
              <w:rPr>
                <w:b w:val="0"/>
              </w:rPr>
              <w:t>medicijnkoelkast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maandelijks binnen- en buitenkant schoonmaken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verbandbekken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BBE">
              <w:t>na ieder gebruik schoonmaken en desinfecteren of wegwerpbekkens gebruiken</w:t>
            </w:r>
          </w:p>
        </w:tc>
      </w:tr>
    </w:tbl>
    <w:p w:rsidR="002C7E96" w:rsidRDefault="002C7E96" w:rsidP="002C7E96">
      <w:pPr>
        <w:pStyle w:val="LCHVreinigingsschema"/>
      </w:pPr>
    </w:p>
    <w:p w:rsidR="0078688A" w:rsidRDefault="0078688A" w:rsidP="0078688A">
      <w:pPr>
        <w:pStyle w:val="LCHVreinigingsschema"/>
      </w:pPr>
      <w:r>
        <w:br w:type="page"/>
      </w:r>
    </w:p>
    <w:p w:rsidR="0078688A" w:rsidRDefault="0078688A" w:rsidP="002C7E96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D37BBE" w:rsidRPr="00936C85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D37BBE" w:rsidRPr="00936C85" w:rsidRDefault="00D37BBE" w:rsidP="00D37BBE">
            <w:pPr>
              <w:pStyle w:val="LCHVreinigingsschema"/>
              <w:rPr>
                <w:sz w:val="22"/>
                <w:szCs w:val="22"/>
              </w:rPr>
            </w:pPr>
            <w:proofErr w:type="spellStart"/>
            <w:r>
              <w:rPr>
                <w:color w:val="FFFFFF" w:themeColor="background1"/>
                <w:sz w:val="22"/>
                <w:szCs w:val="22"/>
              </w:rPr>
              <w:t>Separeercel</w:t>
            </w:r>
            <w:proofErr w:type="spellEnd"/>
          </w:p>
        </w:tc>
      </w:tr>
      <w:tr w:rsidR="00D37BBE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37BBE" w:rsidRPr="00FE68DB" w:rsidRDefault="00D37BBE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37BBE" w:rsidRPr="00FE68DB" w:rsidRDefault="00D37BBE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fixatiemateriaal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na elk gebruik, afhankelijk van materiaal nat schoonmaken (en bij bloed ook desinfecteren), of wassen op 60</w:t>
            </w:r>
            <w:r>
              <w:t> °C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matras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hoes (boven- én onderzijde) na elke cliënt schoonmaken</w:t>
            </w:r>
          </w:p>
        </w:tc>
      </w:tr>
    </w:tbl>
    <w:p w:rsidR="00D37BBE" w:rsidRDefault="00D37BBE" w:rsidP="00D37BBE">
      <w:pPr>
        <w:pStyle w:val="LCHVreinigingsschema"/>
      </w:pPr>
    </w:p>
    <w:p w:rsidR="0078688A" w:rsidRDefault="0078688A" w:rsidP="0078688A">
      <w:pPr>
        <w:pStyle w:val="LCHVreinigingsschema"/>
      </w:pPr>
      <w:r>
        <w:br w:type="page"/>
      </w:r>
    </w:p>
    <w:p w:rsidR="0078688A" w:rsidRDefault="0078688A" w:rsidP="00D37BBE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D37BBE" w:rsidRPr="00936C85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D37BBE" w:rsidRPr="00936C85" w:rsidRDefault="00D37BBE" w:rsidP="00D37BBE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Slaapkamers</w:t>
            </w:r>
          </w:p>
        </w:tc>
      </w:tr>
      <w:tr w:rsidR="00D37BBE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37BBE" w:rsidRPr="00FE68DB" w:rsidRDefault="00D37BBE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D37BBE" w:rsidRPr="00FE68DB" w:rsidRDefault="00D37BBE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37BBE" w:rsidRPr="00FE68DB" w:rsidRDefault="00D37BBE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bedden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1</w:t>
            </w:r>
            <w:r>
              <w:t> x</w:t>
            </w:r>
            <w:r w:rsidRPr="00F76D6B">
              <w:t xml:space="preserve"> per maand 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beddengoed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wekelijks en bij wisseling van cliënt wassen volgens wasvoorschrift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dekbedden en dekens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4</w:t>
            </w:r>
            <w:r>
              <w:t> x</w:t>
            </w:r>
            <w:r w:rsidRPr="00F76D6B">
              <w:t xml:space="preserve"> per jaar en bij wisseling van cliënt wassen volgens wasvoorschrift</w:t>
            </w:r>
          </w:p>
        </w:tc>
      </w:tr>
      <w:tr w:rsidR="00D37BBE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hoofdkussen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4</w:t>
            </w:r>
            <w:r>
              <w:t> x</w:t>
            </w:r>
            <w:r w:rsidRPr="00F76D6B">
              <w:t xml:space="preserve"> per jaar en bij wisseling van cliënt wassen volgens wasvoorschrift</w:t>
            </w:r>
          </w:p>
        </w:tc>
      </w:tr>
      <w:tr w:rsidR="00D37BBE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D37BBE" w:rsidRDefault="00D37BBE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matras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D37BBE" w:rsidRPr="00084CCA" w:rsidRDefault="00D37BBE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7BBE" w:rsidRPr="00F76D6B" w:rsidRDefault="00D37BBE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hoes (boven- én onderzijde) bij wisseling van het beddengoed schoonmaken</w:t>
            </w:r>
          </w:p>
        </w:tc>
      </w:tr>
    </w:tbl>
    <w:p w:rsidR="00D37BBE" w:rsidRDefault="00D37BBE" w:rsidP="00D37BBE">
      <w:pPr>
        <w:pStyle w:val="LCHVreinigingsschema"/>
      </w:pPr>
    </w:p>
    <w:p w:rsidR="00D37BBE" w:rsidRDefault="00D37BBE" w:rsidP="00D37BBE">
      <w:pPr>
        <w:pStyle w:val="LCHVreinigingsschema"/>
      </w:pPr>
      <w:r>
        <w:br w:type="page"/>
      </w:r>
    </w:p>
    <w:p w:rsidR="00D37BBE" w:rsidRDefault="00D37BBE" w:rsidP="002C7E96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2C7E96" w:rsidRPr="00936C85" w:rsidTr="002C7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2C7E96" w:rsidRPr="00936C85" w:rsidRDefault="002C7E96" w:rsidP="002C7E96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Sanitair</w:t>
            </w:r>
          </w:p>
        </w:tc>
      </w:tr>
      <w:tr w:rsidR="002C7E96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afvoerputjes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vervuiling (haren) verwijderen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bad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iedere wasbeurt, wekelijks zeepresten verwijderen en ontkalken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 xml:space="preserve">dispensers met zeep of </w:t>
            </w:r>
            <w:proofErr w:type="spellStart"/>
            <w:r w:rsidRPr="00D37BBE">
              <w:rPr>
                <w:b w:val="0"/>
              </w:rPr>
              <w:t>handdesinfecterend</w:t>
            </w:r>
            <w:proofErr w:type="spellEnd"/>
            <w:r w:rsidRPr="00D37BBE">
              <w:rPr>
                <w:b w:val="0"/>
              </w:rPr>
              <w:t xml:space="preserve"> middel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nooit bijvullen; voorraadfles vervangen als oude leeg is en dispenser dan schoonmaken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douche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76D6B">
              <w:t>dagelijks nat schoonmaken, wekelijks zeepresten verwijderen en ontkalken</w:t>
            </w:r>
            <w:proofErr w:type="gramEnd"/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douchegordijn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zo vaak wassen als nodig om schimmelgroei</w:t>
            </w:r>
            <w:r w:rsidR="00D37BBE">
              <w:t xml:space="preserve"> </w:t>
            </w:r>
            <w:r w:rsidRPr="00F76D6B">
              <w:t>en andere aanslag te voorkomen (dit is afhankelijk van het gebruik en de mate van ventilatie van de doucheruimte)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douchemat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afspoelen met heet water en ophangen om te drogen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spiegel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streepvrij schoonmaken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tegels rondom toilet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schrobben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tegelwanden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storende vlekken verwijderen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toiletdeur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vloeren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 xml:space="preserve">dagelijks nat </w:t>
            </w:r>
            <w:proofErr w:type="gramStart"/>
            <w:r w:rsidRPr="00F76D6B">
              <w:t>schoonmaken</w:t>
            </w:r>
            <w:proofErr w:type="gramEnd"/>
            <w:r w:rsidRPr="00F76D6B">
              <w:t>, wekelijks schrobben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wasmachine en -droger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 xml:space="preserve"> 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wastafels, kranen en overig sanitair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 xml:space="preserve">dagelijks nat </w:t>
            </w:r>
            <w:proofErr w:type="gramStart"/>
            <w:r w:rsidRPr="00F76D6B">
              <w:t>schoonmaken</w:t>
            </w:r>
            <w:proofErr w:type="gramEnd"/>
            <w:r w:rsidRPr="00F76D6B">
              <w:t>, wekelijks ontkalken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wc-papier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tijdig aanvullen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wc-pot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dagelijks binnen- en buitenkant nat schoonmaken, wekelijks binnenkant ontkalken</w:t>
            </w:r>
          </w:p>
        </w:tc>
      </w:tr>
    </w:tbl>
    <w:p w:rsidR="002C7E96" w:rsidRDefault="002C7E96" w:rsidP="002C7E96">
      <w:pPr>
        <w:pStyle w:val="LCHVreinigingsschema"/>
      </w:pPr>
    </w:p>
    <w:p w:rsidR="00D37BBE" w:rsidRDefault="00D37BBE" w:rsidP="00D37BBE">
      <w:pPr>
        <w:pStyle w:val="LCHVreinigingsschema"/>
      </w:pPr>
      <w:r>
        <w:br w:type="page"/>
      </w:r>
    </w:p>
    <w:p w:rsidR="00D37BBE" w:rsidRDefault="00D37BBE" w:rsidP="002C7E96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422"/>
      </w:tblGrid>
      <w:tr w:rsidR="002C7E96" w:rsidRPr="00936C85" w:rsidTr="002C7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2C7E96" w:rsidRPr="00936C85" w:rsidRDefault="002C7E96" w:rsidP="002C7E96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Schoonmaakmaterialen</w:t>
            </w:r>
          </w:p>
        </w:tc>
      </w:tr>
      <w:tr w:rsidR="002C7E96" w:rsidRPr="00FE68DB" w:rsidTr="00D37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2C7E96" w:rsidRPr="00FE68DB" w:rsidRDefault="002C7E96" w:rsidP="00D37BB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C7E96" w:rsidRPr="00FE68DB" w:rsidRDefault="002C7E96" w:rsidP="00D37BB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bezems, trekkers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76D6B">
              <w:t>aangekleefd vuil verwijderen, ophangen in opslag</w:t>
            </w:r>
            <w:proofErr w:type="gramEnd"/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dweilen, moppen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weggooien na gebruik of dagelijks wassen met totaalwasmiddel volgens wasvoorschrift; drogen in droogtrommel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emmers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na gebruik schoonspoelen met heet water en daarna goed laten drogen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kunststofborstels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uitspoelen met heet water, uitslaan en ophangen met de borstelkop naar beneden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materiaalwagen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microvezeldoekjes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op minstens 60</w:t>
            </w:r>
            <w:r w:rsidR="00D37BBE">
              <w:t> °C</w:t>
            </w:r>
            <w:r w:rsidRPr="00F76D6B">
              <w:t xml:space="preserve"> wassen zonder wasverzachter, droog bewaren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opslagruimte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minimaal 1</w:t>
            </w:r>
            <w:r w:rsidR="00D37BBE">
              <w:t> x</w:t>
            </w:r>
            <w:r w:rsidRPr="00F76D6B">
              <w:t xml:space="preserve"> per maand 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sopdoeken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op minstens 60</w:t>
            </w:r>
            <w:r w:rsidR="00D37BBE">
              <w:t> °C</w:t>
            </w:r>
            <w:r w:rsidRPr="00F76D6B">
              <w:t xml:space="preserve"> wassen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sproeiflacons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na gebruik legen, omspoelen en drogen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stofdoeken (stofbindend en vochtig)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na gebruik wassen met een totaalwasmiddel volgens wasvoorschrift; drogen in droogtrommel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926169" wp14:editId="31AFCEDD">
                      <wp:simplePos x="0" y="0"/>
                      <wp:positionH relativeFrom="page">
                        <wp:posOffset>781050</wp:posOffset>
                      </wp:positionH>
                      <wp:positionV relativeFrom="page">
                        <wp:posOffset>9793462</wp:posOffset>
                      </wp:positionV>
                      <wp:extent cx="6308725" cy="381000"/>
                      <wp:effectExtent l="0" t="0" r="15875" b="19050"/>
                      <wp:wrapNone/>
                      <wp:docPr id="33" name="Tekstva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8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BBE" w:rsidRDefault="00D37BBE" w:rsidP="00D37B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61.5pt;margin-top:771.15pt;width:496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" strokecolor="white" strokeweight=".5pt">
                      <v:textbox>
                        <w:txbxContent>
                          <w:p w:rsidR="00D37BBE" w:rsidRDefault="00D37BBE" w:rsidP="00D37BBE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37BBE">
              <w:rPr>
                <w:b w:val="0"/>
              </w:rPr>
              <w:t>stofwisser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wisdoekjes eenmalig gebruiken; stofwisser schoonmaken na gebruik en ophangen</w:t>
            </w:r>
          </w:p>
        </w:tc>
      </w:tr>
      <w:tr w:rsidR="002C7E96" w:rsidTr="00D37B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stofzuiger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D6B">
              <w:t>aangekleefd vuil van stofzuigermond na gebruik verwijderen; stofzuigerzak tijdig verwisselen, stoffilter periodiek verwisselen</w:t>
            </w:r>
          </w:p>
        </w:tc>
      </w:tr>
      <w:tr w:rsidR="002C7E96" w:rsidTr="00D37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D37BBE" w:rsidRDefault="002C7E96" w:rsidP="00D37BBE">
            <w:pPr>
              <w:pStyle w:val="LCHVreinigingsschema"/>
              <w:rPr>
                <w:b w:val="0"/>
              </w:rPr>
            </w:pPr>
            <w:r w:rsidRPr="00D37BBE">
              <w:rPr>
                <w:b w:val="0"/>
              </w:rPr>
              <w:t>toiletborstel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2C7E96" w:rsidRPr="00084CCA" w:rsidRDefault="002C7E96" w:rsidP="00D37BBE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7E96" w:rsidRPr="00F76D6B" w:rsidRDefault="002C7E96" w:rsidP="00D37BBE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D6B">
              <w:t>na gebruik naspoelen, periodiek vervangen</w:t>
            </w:r>
          </w:p>
        </w:tc>
      </w:tr>
    </w:tbl>
    <w:p w:rsidR="002C7E96" w:rsidRDefault="002C7E96" w:rsidP="002C7E96">
      <w:pPr>
        <w:pStyle w:val="LCHVreinigingsschema"/>
      </w:pPr>
      <w:bookmarkStart w:id="0" w:name="_GoBack"/>
      <w:bookmarkEnd w:id="0"/>
    </w:p>
    <w:sectPr w:rsidR="002C7E96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BE" w:rsidRDefault="00D37BBE" w:rsidP="000C3784">
      <w:pPr>
        <w:spacing w:line="240" w:lineRule="auto"/>
      </w:pPr>
      <w:r>
        <w:separator/>
      </w:r>
    </w:p>
  </w:endnote>
  <w:endnote w:type="continuationSeparator" w:id="0">
    <w:p w:rsidR="00D37BBE" w:rsidRDefault="00D37BBE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BE" w:rsidRDefault="00D37BBE" w:rsidP="000C3784">
      <w:pPr>
        <w:spacing w:line="240" w:lineRule="auto"/>
      </w:pPr>
      <w:r>
        <w:separator/>
      </w:r>
    </w:p>
  </w:footnote>
  <w:footnote w:type="continuationSeparator" w:id="0">
    <w:p w:rsidR="00D37BBE" w:rsidRDefault="00D37BBE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BE" w:rsidRDefault="00D37BBE" w:rsidP="000C3784">
    <w:pPr>
      <w:pStyle w:val="RIVMKoptekst"/>
    </w:pPr>
  </w:p>
  <w:p w:rsidR="00D37BBE" w:rsidRDefault="00D37BBE" w:rsidP="000C3784">
    <w:pPr>
      <w:pStyle w:val="RIVMKoptekst"/>
    </w:pPr>
  </w:p>
  <w:p w:rsidR="00D37BBE" w:rsidRDefault="00D37BBE" w:rsidP="000C3784">
    <w:pPr>
      <w:pStyle w:val="RIVMKoptekst"/>
    </w:pPr>
  </w:p>
  <w:p w:rsidR="00D37BBE" w:rsidRPr="007E4CB7" w:rsidRDefault="00D37BBE" w:rsidP="000C3784">
    <w:pPr>
      <w:pStyle w:val="RIVMKoptekst"/>
    </w:pPr>
    <w:r>
      <w:t>Schoonmaakschema’s instellingen voor residentiële jeugdzorg, september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271EF"/>
    <w:rsid w:val="00084CCA"/>
    <w:rsid w:val="000A0101"/>
    <w:rsid w:val="000C3784"/>
    <w:rsid w:val="00274E12"/>
    <w:rsid w:val="002C7E96"/>
    <w:rsid w:val="0035669A"/>
    <w:rsid w:val="0044435A"/>
    <w:rsid w:val="00544A66"/>
    <w:rsid w:val="0078688A"/>
    <w:rsid w:val="00841581"/>
    <w:rsid w:val="008A2C6B"/>
    <w:rsid w:val="008F02DB"/>
    <w:rsid w:val="0095709A"/>
    <w:rsid w:val="00991DC1"/>
    <w:rsid w:val="009B63EA"/>
    <w:rsid w:val="00B050CE"/>
    <w:rsid w:val="00B672B2"/>
    <w:rsid w:val="00D37BBE"/>
    <w:rsid w:val="00DD2B91"/>
    <w:rsid w:val="00E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D37BBE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  <w:style w:type="paragraph" w:customStyle="1" w:styleId="basistekst">
    <w:name w:val="basis tekst"/>
    <w:basedOn w:val="Normal"/>
    <w:link w:val="basistekstChar"/>
    <w:uiPriority w:val="99"/>
    <w:rsid w:val="002C7E96"/>
    <w:pPr>
      <w:overflowPunct/>
      <w:autoSpaceDE/>
      <w:autoSpaceDN/>
      <w:adjustRightInd/>
      <w:ind w:left="680" w:right="170"/>
      <w:textAlignment w:val="auto"/>
    </w:pPr>
    <w:rPr>
      <w:rFonts w:eastAsia="Times New Roman"/>
    </w:rPr>
  </w:style>
  <w:style w:type="character" w:customStyle="1" w:styleId="basistekstChar">
    <w:name w:val="basis tekst Char"/>
    <w:basedOn w:val="DefaultParagraphFont"/>
    <w:link w:val="basistekst"/>
    <w:uiPriority w:val="99"/>
    <w:rsid w:val="002C7E96"/>
    <w:rPr>
      <w:rFonts w:ascii="Verdana" w:eastAsia="Times New Roman" w:hAnsi="Verdana"/>
      <w:sz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D37BBE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  <w:style w:type="paragraph" w:customStyle="1" w:styleId="basistekst">
    <w:name w:val="basis tekst"/>
    <w:basedOn w:val="Normal"/>
    <w:link w:val="basistekstChar"/>
    <w:uiPriority w:val="99"/>
    <w:rsid w:val="002C7E96"/>
    <w:pPr>
      <w:overflowPunct/>
      <w:autoSpaceDE/>
      <w:autoSpaceDN/>
      <w:adjustRightInd/>
      <w:ind w:left="680" w:right="170"/>
      <w:textAlignment w:val="auto"/>
    </w:pPr>
    <w:rPr>
      <w:rFonts w:eastAsia="Times New Roman"/>
    </w:rPr>
  </w:style>
  <w:style w:type="character" w:customStyle="1" w:styleId="basistekstChar">
    <w:name w:val="basis tekst Char"/>
    <w:basedOn w:val="DefaultParagraphFont"/>
    <w:link w:val="basistekst"/>
    <w:uiPriority w:val="99"/>
    <w:rsid w:val="002C7E96"/>
    <w:rPr>
      <w:rFonts w:ascii="Verdana" w:eastAsia="Times New Roman" w:hAnsi="Verdana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1481-3EDD-4322-97ED-9D163DC4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948E7BFE.dotm</Template>
  <TotalTime>43</TotalTime>
  <Pages>9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ter Schegget</dc:creator>
  <cp:lastModifiedBy>Felix ter Schegget</cp:lastModifiedBy>
  <cp:revision>11</cp:revision>
  <dcterms:created xsi:type="dcterms:W3CDTF">2019-02-13T11:15:00Z</dcterms:created>
  <dcterms:modified xsi:type="dcterms:W3CDTF">2019-06-26T16:22:00Z</dcterms:modified>
</cp:coreProperties>
</file>