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"/>
        <w:tblW w:w="9752" w:type="dxa"/>
        <w:tblLayout w:type="fixed"/>
        <w:tblLook w:val="04A0" w:firstRow="1" w:lastRow="0" w:firstColumn="1" w:lastColumn="0" w:noHBand="0" w:noVBand="1"/>
      </w:tblPr>
      <w:tblGrid>
        <w:gridCol w:w="3798"/>
        <w:gridCol w:w="397"/>
        <w:gridCol w:w="397"/>
        <w:gridCol w:w="397"/>
        <w:gridCol w:w="4763"/>
      </w:tblGrid>
      <w:tr w:rsidR="0005526A" w:rsidTr="006A40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05526A" w:rsidRPr="004C4D47" w:rsidRDefault="0005526A" w:rsidP="006A40A4">
            <w:pPr>
              <w:pStyle w:val="LCHVreinigingsschema"/>
            </w:pPr>
            <w:r w:rsidRPr="004C4D47">
              <w:rPr>
                <w:color w:val="FFFFFF" w:themeColor="background1"/>
              </w:rPr>
              <w:t xml:space="preserve">Algemeen </w:t>
            </w:r>
          </w:p>
        </w:tc>
      </w:tr>
      <w:tr w:rsidR="0005526A" w:rsidRPr="00FE68DB" w:rsidTr="000552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5526A" w:rsidRPr="00FE68DB" w:rsidRDefault="0005526A" w:rsidP="006A40A4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5526A" w:rsidRPr="00FE68DB" w:rsidRDefault="0005526A" w:rsidP="006A40A4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5526A" w:rsidRPr="00FE68DB" w:rsidRDefault="0005526A" w:rsidP="006A40A4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5526A" w:rsidRPr="00FE68DB" w:rsidRDefault="0005526A" w:rsidP="006A40A4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5526A" w:rsidRPr="00FE68DB" w:rsidRDefault="0005526A" w:rsidP="006A40A4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05526A" w:rsidTr="0005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rPr>
                <w:b w:val="0"/>
              </w:rPr>
            </w:pPr>
            <w:r w:rsidRPr="004C4D47">
              <w:rPr>
                <w:b w:val="0"/>
              </w:rPr>
              <w:t>afvalbakken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763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  <w:tr w:rsidR="0005526A" w:rsidTr="0005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rPr>
                <w:b w:val="0"/>
              </w:rPr>
            </w:pPr>
            <w:r w:rsidRPr="004C4D47">
              <w:rPr>
                <w:b w:val="0"/>
              </w:rPr>
              <w:t>afvalzakken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4D47">
              <w:t>legen en vervangen; sluit zakken goed en bewaar ze in gesloten afvalcontainers, op een aparte opslagplaats</w:t>
            </w:r>
          </w:p>
        </w:tc>
      </w:tr>
      <w:tr w:rsidR="0005526A" w:rsidTr="0005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rPr>
                <w:b w:val="0"/>
                <w:highlight w:val="yellow"/>
              </w:rPr>
            </w:pPr>
            <w:r w:rsidRPr="004C4D47">
              <w:rPr>
                <w:b w:val="0"/>
              </w:rPr>
              <w:t xml:space="preserve">deuren 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00598">
              <w:t>●</w:t>
            </w: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4D47">
              <w:t>deuren binnenshuis wekelijks; deuren buitenshuis 4 keer per jaar</w:t>
            </w:r>
          </w:p>
        </w:tc>
      </w:tr>
      <w:tr w:rsidR="0005526A" w:rsidTr="0005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rPr>
                <w:b w:val="0"/>
              </w:rPr>
            </w:pPr>
            <w:r w:rsidRPr="004C4D47">
              <w:rPr>
                <w:b w:val="0"/>
              </w:rPr>
              <w:t>etensresten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4D47">
              <w:t>na iedere maaltijd opruimen en dagelijks in afsluitbare gft-containers afvoeren; plaats geen afval naast afvalcontainers; houd de opslagplaats schoon</w:t>
            </w:r>
          </w:p>
        </w:tc>
      </w:tr>
      <w:tr w:rsidR="0005526A" w:rsidTr="0005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rPr>
                <w:b w:val="0"/>
              </w:rPr>
            </w:pPr>
            <w:r w:rsidRPr="004C4D47">
              <w:rPr>
                <w:b w:val="0"/>
              </w:rPr>
              <w:t>gordijnen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4D47">
              <w:t>2 keer per jaar wassen op wasvoorschrift</w:t>
            </w:r>
          </w:p>
        </w:tc>
      </w:tr>
      <w:tr w:rsidR="0005526A" w:rsidTr="0005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05526A" w:rsidRDefault="0005526A" w:rsidP="0005526A">
            <w:pPr>
              <w:pStyle w:val="LCHVreinigingsschema"/>
              <w:rPr>
                <w:b w:val="0"/>
                <w:spacing w:val="-2"/>
              </w:rPr>
            </w:pPr>
            <w:r w:rsidRPr="0005526A">
              <w:rPr>
                <w:b w:val="0"/>
                <w:spacing w:val="-2"/>
              </w:rPr>
              <w:t>handcontactpunten (deurklinken, kranen, lichtknopjes</w:t>
            </w:r>
            <w:r w:rsidRPr="0005526A">
              <w:rPr>
                <w:b w:val="0"/>
                <w:spacing w:val="-2"/>
              </w:rPr>
              <w:t xml:space="preserve"> en</w:t>
            </w:r>
            <w:r w:rsidRPr="0005526A">
              <w:rPr>
                <w:b w:val="0"/>
                <w:spacing w:val="-2"/>
              </w:rPr>
              <w:t xml:space="preserve"> al het andere wat vaak wordt aangeraakt)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5526A" w:rsidTr="0005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rPr>
                <w:b w:val="0"/>
              </w:rPr>
            </w:pPr>
            <w:r w:rsidRPr="004C4D47">
              <w:rPr>
                <w:b w:val="0"/>
              </w:rPr>
              <w:t xml:space="preserve">lamellen en jaloezieën 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4D47">
              <w:t xml:space="preserve">2 keer per jaar </w:t>
            </w:r>
          </w:p>
        </w:tc>
      </w:tr>
      <w:tr w:rsidR="0005526A" w:rsidTr="0005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rPr>
                <w:b w:val="0"/>
                <w:bCs w:val="0"/>
              </w:rPr>
            </w:pPr>
            <w:r w:rsidRPr="004C4D47">
              <w:rPr>
                <w:b w:val="0"/>
                <w:bCs w:val="0"/>
              </w:rPr>
              <w:t>lampen en verlichting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4D47">
              <w:t xml:space="preserve">minimaal 4 keer per jaar </w:t>
            </w:r>
          </w:p>
        </w:tc>
      </w:tr>
      <w:tr w:rsidR="0005526A" w:rsidTr="0005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rPr>
                <w:b w:val="0"/>
              </w:rPr>
            </w:pPr>
            <w:r w:rsidRPr="004C4D47">
              <w:rPr>
                <w:b w:val="0"/>
              </w:rPr>
              <w:t>lijsten, moeilijk bereikbare richels, plinten en randjes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 </w:t>
            </w:r>
          </w:p>
        </w:tc>
      </w:tr>
      <w:tr w:rsidR="0005526A" w:rsidTr="0005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rPr>
                <w:b w:val="0"/>
              </w:rPr>
            </w:pPr>
            <w:r w:rsidRPr="004C4D47">
              <w:rPr>
                <w:b w:val="0"/>
              </w:rPr>
              <w:t>linnengoed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4D47">
              <w:t>minimaal 1 keer per week (laten) wassen op wasvoorschrift</w:t>
            </w:r>
          </w:p>
        </w:tc>
      </w:tr>
      <w:tr w:rsidR="0005526A" w:rsidTr="0005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rPr>
                <w:b w:val="0"/>
              </w:rPr>
            </w:pPr>
            <w:r w:rsidRPr="004C4D47">
              <w:rPr>
                <w:b w:val="0"/>
              </w:rPr>
              <w:t>luchtroosters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4D47">
              <w:t>minimaal 4 keer per jaar stofzuigen</w:t>
            </w:r>
          </w:p>
        </w:tc>
      </w:tr>
      <w:tr w:rsidR="0005526A" w:rsidTr="0005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rPr>
                <w:b w:val="0"/>
              </w:rPr>
            </w:pPr>
            <w:r w:rsidRPr="004C4D47">
              <w:rPr>
                <w:b w:val="0"/>
              </w:rPr>
              <w:t>matras, deken en kussen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4D47">
              <w:t>bij wisseling bewoners wassen op wasvoorschrift</w:t>
            </w:r>
          </w:p>
        </w:tc>
      </w:tr>
      <w:tr w:rsidR="0005526A" w:rsidTr="0005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rPr>
                <w:b w:val="0"/>
              </w:rPr>
            </w:pPr>
            <w:r w:rsidRPr="004C4D47">
              <w:rPr>
                <w:b w:val="0"/>
              </w:rPr>
              <w:t>meubilair: tafels, stoelen, kasten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4D47">
              <w:t xml:space="preserve">horizontale vlakken </w:t>
            </w:r>
          </w:p>
        </w:tc>
      </w:tr>
      <w:tr w:rsidR="0005526A" w:rsidTr="0005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rPr>
                <w:b w:val="0"/>
              </w:rPr>
            </w:pPr>
            <w:r w:rsidRPr="004C4D47">
              <w:rPr>
                <w:b w:val="0"/>
              </w:rPr>
              <w:t>papier, karton en overig afval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4D47">
              <w:t>in afsluitbare afvalcontainers bewaren; wekelijks afvoeren</w:t>
            </w:r>
          </w:p>
        </w:tc>
      </w:tr>
      <w:tr w:rsidR="0005526A" w:rsidTr="0005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rPr>
                <w:b w:val="0"/>
              </w:rPr>
            </w:pPr>
            <w:r w:rsidRPr="004C4D47">
              <w:rPr>
                <w:b w:val="0"/>
              </w:rPr>
              <w:t>plafond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4D47">
              <w:t>bij zichtbaar vuil en stof</w:t>
            </w:r>
          </w:p>
        </w:tc>
      </w:tr>
      <w:tr w:rsidR="0005526A" w:rsidTr="0005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rPr>
                <w:b w:val="0"/>
              </w:rPr>
            </w:pPr>
            <w:r w:rsidRPr="004C4D47">
              <w:rPr>
                <w:b w:val="0"/>
              </w:rPr>
              <w:t>radiators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5526A" w:rsidTr="0005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rPr>
                <w:b w:val="0"/>
              </w:rPr>
            </w:pPr>
            <w:r w:rsidRPr="004C4D47">
              <w:rPr>
                <w:b w:val="0"/>
              </w:rPr>
              <w:t>ramen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4D47">
              <w:t>4 keer per jaar zemen</w:t>
            </w:r>
          </w:p>
        </w:tc>
      </w:tr>
      <w:tr w:rsidR="0005526A" w:rsidTr="0005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rPr>
                <w:b w:val="0"/>
              </w:rPr>
            </w:pPr>
            <w:r w:rsidRPr="004C4D47">
              <w:rPr>
                <w:b w:val="0"/>
              </w:rPr>
              <w:t>spiegels, glazen wanden en glas in deuren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4D47">
              <w:t>streepvrij schoonmaken</w:t>
            </w:r>
          </w:p>
        </w:tc>
      </w:tr>
      <w:tr w:rsidR="0005526A" w:rsidTr="0005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rPr>
                <w:b w:val="0"/>
              </w:rPr>
            </w:pPr>
            <w:r w:rsidRPr="004C4D47">
              <w:rPr>
                <w:b w:val="0"/>
              </w:rPr>
              <w:t>spinrag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4D47">
              <w:t>verwijderen met ragebol</w:t>
            </w:r>
          </w:p>
        </w:tc>
      </w:tr>
      <w:tr w:rsidR="0005526A" w:rsidTr="0005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rPr>
                <w:b w:val="0"/>
              </w:rPr>
            </w:pPr>
            <w:r w:rsidRPr="004C4D47">
              <w:rPr>
                <w:b w:val="0"/>
              </w:rPr>
              <w:t>vensterbanken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5526A" w:rsidTr="0005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rPr>
                <w:b w:val="0"/>
              </w:rPr>
            </w:pPr>
            <w:r w:rsidRPr="004C4D47">
              <w:rPr>
                <w:b w:val="0"/>
              </w:rPr>
              <w:t>ventilatie(roosters of –ventielen)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4D47">
              <w:t xml:space="preserve">4 keer per jaar roosters schoonmaken en mechanische ventilatie controleren; eventuele filters elk half jaar schoonmaken of vervangen; minimaal </w:t>
            </w:r>
            <w:proofErr w:type="gramStart"/>
            <w:r w:rsidRPr="004C4D47">
              <w:t xml:space="preserve">1  </w:t>
            </w:r>
            <w:proofErr w:type="gramEnd"/>
            <w:r w:rsidRPr="004C4D47">
              <w:t>keer per 5 jaar onderhoud aan de kanalen uitvoeren</w:t>
            </w:r>
          </w:p>
        </w:tc>
      </w:tr>
      <w:tr w:rsidR="0005526A" w:rsidTr="0005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rPr>
                <w:b w:val="0"/>
              </w:rPr>
            </w:pPr>
            <w:r w:rsidRPr="004C4D47">
              <w:rPr>
                <w:b w:val="0"/>
              </w:rPr>
              <w:t>vloeren (hard)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4D47">
              <w:t>vegen, schrobben en nat dweilen</w:t>
            </w:r>
          </w:p>
        </w:tc>
      </w:tr>
      <w:tr w:rsidR="0005526A" w:rsidTr="0005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rPr>
                <w:b w:val="0"/>
              </w:rPr>
            </w:pPr>
            <w:r w:rsidRPr="004C4D47">
              <w:rPr>
                <w:b w:val="0"/>
              </w:rPr>
              <w:t>vloeren (tapijt en inloopmatten)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4D47">
              <w:t>stofzuigen, eventueel laagpolige tapijten vochtig (stoom)reinigen</w:t>
            </w:r>
          </w:p>
        </w:tc>
      </w:tr>
      <w:tr w:rsidR="0005526A" w:rsidTr="0005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rPr>
                <w:b w:val="0"/>
                <w:highlight w:val="yellow"/>
              </w:rPr>
            </w:pPr>
            <w:r w:rsidRPr="004C4D47">
              <w:rPr>
                <w:b w:val="0"/>
              </w:rPr>
              <w:t>voorwerpen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4D47">
              <w:t>afsoppen en eventueel in de week zetten, afspoelen en aan de lucht laten drogen</w:t>
            </w:r>
          </w:p>
        </w:tc>
      </w:tr>
      <w:tr w:rsidR="0005526A" w:rsidTr="0005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rPr>
                <w:b w:val="0"/>
                <w:highlight w:val="yellow"/>
              </w:rPr>
            </w:pPr>
            <w:r w:rsidRPr="004C4D47">
              <w:rPr>
                <w:b w:val="0"/>
              </w:rPr>
              <w:t>wanden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9A4A1C" w:rsidRDefault="0005526A" w:rsidP="006A40A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4A1C">
              <w:t>bij zichtbaar vuil en stof</w:t>
            </w:r>
          </w:p>
        </w:tc>
      </w:tr>
      <w:tr w:rsidR="0005526A" w:rsidTr="0005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rPr>
                <w:b w:val="0"/>
              </w:rPr>
            </w:pPr>
            <w:r w:rsidRPr="004C4D47">
              <w:rPr>
                <w:b w:val="0"/>
              </w:rPr>
              <w:t>was- en strijkruimte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Default="0005526A" w:rsidP="006A40A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</w:tbl>
    <w:p w:rsidR="0005526A" w:rsidRDefault="0005526A" w:rsidP="0005526A">
      <w:pPr>
        <w:pStyle w:val="LCHVreinigingsschema"/>
      </w:pPr>
    </w:p>
    <w:tbl>
      <w:tblPr>
        <w:tblStyle w:val="LightShading"/>
        <w:tblW w:w="9752" w:type="dxa"/>
        <w:tblLayout w:type="fixed"/>
        <w:tblLook w:val="04A0" w:firstRow="1" w:lastRow="0" w:firstColumn="1" w:lastColumn="0" w:noHBand="0" w:noVBand="1"/>
      </w:tblPr>
      <w:tblGrid>
        <w:gridCol w:w="3798"/>
        <w:gridCol w:w="397"/>
        <w:gridCol w:w="397"/>
        <w:gridCol w:w="397"/>
        <w:gridCol w:w="4763"/>
      </w:tblGrid>
      <w:tr w:rsidR="0005526A" w:rsidRPr="004C4D47" w:rsidTr="006A40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05526A" w:rsidRPr="004C4D47" w:rsidRDefault="0005526A" w:rsidP="006A40A4">
            <w:pPr>
              <w:pStyle w:val="LCHVreinigingsschema"/>
            </w:pPr>
            <w:r>
              <w:rPr>
                <w:color w:val="FFFFFF" w:themeColor="background1"/>
              </w:rPr>
              <w:t>Sanitair</w:t>
            </w:r>
          </w:p>
        </w:tc>
      </w:tr>
      <w:tr w:rsidR="0005526A" w:rsidRPr="00FE68DB" w:rsidTr="006A40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5526A" w:rsidRPr="00FE68DB" w:rsidRDefault="0005526A" w:rsidP="006A40A4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5526A" w:rsidRPr="00FE68DB" w:rsidRDefault="0005526A" w:rsidP="006A40A4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5526A" w:rsidRPr="00FE68DB" w:rsidRDefault="0005526A" w:rsidP="006A40A4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5526A" w:rsidRPr="00FE68DB" w:rsidRDefault="0005526A" w:rsidP="006A40A4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5526A" w:rsidRPr="00FE68DB" w:rsidRDefault="0005526A" w:rsidP="006A40A4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05526A" w:rsidRPr="004C4D47" w:rsidTr="006A4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  <w:highlight w:val="yellow"/>
              </w:rPr>
            </w:pPr>
            <w:r w:rsidRPr="00CF6279">
              <w:rPr>
                <w:b w:val="0"/>
              </w:rPr>
              <w:t>afvoerputjes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763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6279">
              <w:t>vervuiling (haren) verwijderen</w:t>
            </w:r>
          </w:p>
        </w:tc>
      </w:tr>
      <w:tr w:rsidR="0005526A" w:rsidRPr="004C4D47" w:rsidTr="006A4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>bad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6279">
              <w:t>na iedere wasbeurt</w:t>
            </w:r>
          </w:p>
        </w:tc>
      </w:tr>
      <w:tr w:rsidR="0005526A" w:rsidRPr="004C4D47" w:rsidTr="006A4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 xml:space="preserve">dispensers met zeep of </w:t>
            </w:r>
            <w:proofErr w:type="spellStart"/>
            <w:r w:rsidRPr="00CF6279">
              <w:rPr>
                <w:b w:val="0"/>
              </w:rPr>
              <w:t>handdesinfecterend</w:t>
            </w:r>
            <w:proofErr w:type="spellEnd"/>
            <w:r w:rsidRPr="00CF6279">
              <w:rPr>
                <w:b w:val="0"/>
              </w:rPr>
              <w:t xml:space="preserve"> middel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00598">
              <w:t>●</w:t>
            </w: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6279">
              <w:t>nooit bijvullen; voorraadfles vervangen als oude leeg is en dispenser dan schoonmaken</w:t>
            </w:r>
          </w:p>
        </w:tc>
      </w:tr>
      <w:tr w:rsidR="0005526A" w:rsidRPr="004C4D47" w:rsidTr="006A4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>douches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CF6279">
              <w:t>dagelijks nat schoonmaken, wekelijks zeepresten verwijderen en ontkalken</w:t>
            </w:r>
            <w:proofErr w:type="gramEnd"/>
          </w:p>
        </w:tc>
      </w:tr>
      <w:tr w:rsidR="0005526A" w:rsidRPr="004C4D47" w:rsidTr="006A4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>spiegel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6279">
              <w:t>streepvrij schoonmaken</w:t>
            </w:r>
          </w:p>
        </w:tc>
      </w:tr>
      <w:tr w:rsidR="0005526A" w:rsidRPr="004C4D47" w:rsidTr="006A4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>tegels rondom toilet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6279">
              <w:t>schrobben</w:t>
            </w:r>
          </w:p>
        </w:tc>
      </w:tr>
      <w:tr w:rsidR="0005526A" w:rsidRPr="004C4D47" w:rsidTr="006A4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>tegelwanden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6279">
              <w:t>storende vlekken verwijderen</w:t>
            </w:r>
          </w:p>
        </w:tc>
      </w:tr>
      <w:tr w:rsidR="0005526A" w:rsidRPr="004C4D47" w:rsidTr="006A4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>Toiletdeur, deurklink dagelijks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5526A" w:rsidRPr="004C4D47" w:rsidTr="006A4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>vloeren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6279">
              <w:t xml:space="preserve">dagelijks nat </w:t>
            </w:r>
            <w:proofErr w:type="gramStart"/>
            <w:r w:rsidRPr="00CF6279">
              <w:t>schoonmaken</w:t>
            </w:r>
            <w:proofErr w:type="gramEnd"/>
            <w:r w:rsidRPr="00CF6279">
              <w:t>, wekelijks schrobben</w:t>
            </w:r>
          </w:p>
        </w:tc>
      </w:tr>
      <w:tr w:rsidR="0005526A" w:rsidRPr="004C4D47" w:rsidTr="006A4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>wasmachine en -droger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5526A" w:rsidRPr="004C4D47" w:rsidTr="006A4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>wastafels, kranen en overig sanitair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6279">
              <w:t xml:space="preserve">dagelijks nat </w:t>
            </w:r>
            <w:proofErr w:type="gramStart"/>
            <w:r w:rsidRPr="00CF6279">
              <w:t>schoonmaken</w:t>
            </w:r>
            <w:proofErr w:type="gramEnd"/>
            <w:r w:rsidRPr="00CF6279">
              <w:t>, wekelijks ontkalken</w:t>
            </w:r>
          </w:p>
        </w:tc>
      </w:tr>
      <w:tr w:rsidR="0005526A" w:rsidRPr="004C4D47" w:rsidTr="006A4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>wc-papier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6279">
              <w:t>tijdig aanvullen</w:t>
            </w:r>
          </w:p>
        </w:tc>
      </w:tr>
      <w:tr w:rsidR="0005526A" w:rsidRPr="004C4D47" w:rsidTr="006A4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>wc-pot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6279">
              <w:t>dagelijks binnen- en buitenkant nat schoonmaken, wekelijks binnenkant ontkalken</w:t>
            </w:r>
          </w:p>
        </w:tc>
      </w:tr>
    </w:tbl>
    <w:p w:rsidR="0005526A" w:rsidRDefault="0005526A" w:rsidP="0005526A">
      <w:pPr>
        <w:pStyle w:val="LCHVreinigingsschema"/>
      </w:pPr>
    </w:p>
    <w:p w:rsidR="0005526A" w:rsidRDefault="0005526A" w:rsidP="0005526A">
      <w:pPr>
        <w:pStyle w:val="LCHVreinigingsschema"/>
      </w:pPr>
      <w:r>
        <w:br w:type="page"/>
      </w:r>
    </w:p>
    <w:p w:rsidR="0005526A" w:rsidRDefault="0005526A" w:rsidP="0005526A">
      <w:pPr>
        <w:pStyle w:val="LCHVreinigingsschema"/>
      </w:pPr>
    </w:p>
    <w:tbl>
      <w:tblPr>
        <w:tblStyle w:val="LightShading"/>
        <w:tblW w:w="9752" w:type="dxa"/>
        <w:tblLayout w:type="fixed"/>
        <w:tblLook w:val="04A0" w:firstRow="1" w:lastRow="0" w:firstColumn="1" w:lastColumn="0" w:noHBand="0" w:noVBand="1"/>
      </w:tblPr>
      <w:tblGrid>
        <w:gridCol w:w="3798"/>
        <w:gridCol w:w="397"/>
        <w:gridCol w:w="397"/>
        <w:gridCol w:w="397"/>
        <w:gridCol w:w="4763"/>
      </w:tblGrid>
      <w:tr w:rsidR="0005526A" w:rsidRPr="004C4D47" w:rsidTr="006A40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05526A" w:rsidRPr="004C4D47" w:rsidRDefault="0005526A" w:rsidP="006A40A4">
            <w:pPr>
              <w:pStyle w:val="LCHVreinigingsschema"/>
            </w:pPr>
            <w:r>
              <w:rPr>
                <w:color w:val="FFFFFF" w:themeColor="background1"/>
              </w:rPr>
              <w:t>Keuken</w:t>
            </w:r>
          </w:p>
        </w:tc>
      </w:tr>
      <w:tr w:rsidR="0005526A" w:rsidRPr="00FE68DB" w:rsidTr="006A40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5526A" w:rsidRPr="00FE68DB" w:rsidRDefault="0005526A" w:rsidP="006A40A4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5526A" w:rsidRPr="00FE68DB" w:rsidRDefault="0005526A" w:rsidP="006A40A4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5526A" w:rsidRPr="00FE68DB" w:rsidRDefault="0005526A" w:rsidP="006A40A4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5526A" w:rsidRPr="00FE68DB" w:rsidRDefault="0005526A" w:rsidP="006A40A4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5526A" w:rsidRPr="00FE68DB" w:rsidRDefault="0005526A" w:rsidP="006A40A4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05526A" w:rsidRPr="004C4D47" w:rsidTr="006A4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  <w:highlight w:val="yellow"/>
              </w:rPr>
            </w:pPr>
            <w:r w:rsidRPr="00CF6279">
              <w:rPr>
                <w:b w:val="0"/>
              </w:rPr>
              <w:t>aanrecht, kranen en gootsteen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763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6279">
              <w:t>wekelijks aanslag verwijderen met periodieke ontkalker</w:t>
            </w:r>
          </w:p>
        </w:tc>
      </w:tr>
      <w:tr w:rsidR="0005526A" w:rsidRPr="004C4D47" w:rsidTr="006A4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  <w:highlight w:val="yellow"/>
              </w:rPr>
            </w:pPr>
            <w:r w:rsidRPr="00CF6279">
              <w:rPr>
                <w:b w:val="0"/>
              </w:rPr>
              <w:t>afzuigkap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00598">
              <w:t>●</w:t>
            </w: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6279">
              <w:t>afzuigkap 1 keer per week schoonmaken, filters 1 keer per maand in de vaatwasmachine</w:t>
            </w:r>
          </w:p>
        </w:tc>
      </w:tr>
      <w:tr w:rsidR="0005526A" w:rsidRPr="004C4D47" w:rsidTr="006A4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>friteuse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6279">
              <w:t>na gebruik ook ontvetten</w:t>
            </w:r>
          </w:p>
        </w:tc>
      </w:tr>
      <w:tr w:rsidR="0005526A" w:rsidRPr="004C4D47" w:rsidTr="006A4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>keukenkastjes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00598">
              <w:t>●</w:t>
            </w: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CF6279">
              <w:t>dagelijks</w:t>
            </w:r>
            <w:proofErr w:type="gramEnd"/>
            <w:r w:rsidRPr="00CF6279">
              <w:t xml:space="preserve"> kastdeurtjes schoonmaken, 4 keer per jaar binnen- en bovenkant</w:t>
            </w:r>
          </w:p>
        </w:tc>
      </w:tr>
      <w:tr w:rsidR="0005526A" w:rsidRPr="004C4D47" w:rsidTr="006A4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>koelkast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6279">
              <w:t>binnen- en buitenkant; ook diepvriesvak</w:t>
            </w:r>
          </w:p>
        </w:tc>
      </w:tr>
      <w:tr w:rsidR="0005526A" w:rsidRPr="004C4D47" w:rsidTr="006A4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>kookplaten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6279">
              <w:t>goed laten inwerken</w:t>
            </w:r>
          </w:p>
        </w:tc>
      </w:tr>
      <w:tr w:rsidR="0005526A" w:rsidRPr="004C4D47" w:rsidTr="006A4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>losse keukenmaterialen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6279">
              <w:t>na gebruik handmatig met afwasmidde</w:t>
            </w:r>
            <w:r>
              <w:t>l of in de vaatwasmachine op 60 </w:t>
            </w:r>
            <w:r w:rsidRPr="00CF6279">
              <w:t>°C wassen</w:t>
            </w:r>
          </w:p>
        </w:tc>
      </w:tr>
      <w:tr w:rsidR="0005526A" w:rsidRPr="004C4D47" w:rsidTr="006A4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  <w:highlight w:val="yellow"/>
              </w:rPr>
            </w:pPr>
            <w:r w:rsidRPr="00CF6279">
              <w:rPr>
                <w:b w:val="0"/>
              </w:rPr>
              <w:t>magnetron, grill en oven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6279">
              <w:t>Na gebruik. Goed laten inwerken</w:t>
            </w:r>
          </w:p>
        </w:tc>
      </w:tr>
      <w:tr w:rsidR="0005526A" w:rsidRPr="004C4D47" w:rsidTr="006A4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 xml:space="preserve">meubilair (tafels, stoelen) 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6279">
              <w:t xml:space="preserve"> </w:t>
            </w:r>
          </w:p>
        </w:tc>
      </w:tr>
      <w:tr w:rsidR="0005526A" w:rsidRPr="004C4D47" w:rsidTr="006A4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>vloer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6279">
              <w:t>stofzuigen en dweilen</w:t>
            </w:r>
          </w:p>
        </w:tc>
      </w:tr>
    </w:tbl>
    <w:p w:rsidR="0005526A" w:rsidRDefault="0005526A" w:rsidP="0005526A">
      <w:pPr>
        <w:pStyle w:val="LCHVreinigingsschema"/>
      </w:pPr>
    </w:p>
    <w:p w:rsidR="0005526A" w:rsidRDefault="0005526A" w:rsidP="0005526A">
      <w:pPr>
        <w:pStyle w:val="LCHVreinigingsschema"/>
      </w:pPr>
      <w:r>
        <w:br w:type="page"/>
      </w:r>
    </w:p>
    <w:p w:rsidR="0005526A" w:rsidRDefault="0005526A" w:rsidP="0005526A">
      <w:pPr>
        <w:pStyle w:val="LCHVreinigingsschema"/>
      </w:pPr>
    </w:p>
    <w:tbl>
      <w:tblPr>
        <w:tblStyle w:val="LightShading"/>
        <w:tblW w:w="9752" w:type="dxa"/>
        <w:tblLayout w:type="fixed"/>
        <w:tblLook w:val="04A0" w:firstRow="1" w:lastRow="0" w:firstColumn="1" w:lastColumn="0" w:noHBand="0" w:noVBand="1"/>
      </w:tblPr>
      <w:tblGrid>
        <w:gridCol w:w="3798"/>
        <w:gridCol w:w="397"/>
        <w:gridCol w:w="397"/>
        <w:gridCol w:w="397"/>
        <w:gridCol w:w="4763"/>
      </w:tblGrid>
      <w:tr w:rsidR="0005526A" w:rsidRPr="004C4D47" w:rsidTr="006A40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:rsidR="0005526A" w:rsidRPr="004C4D47" w:rsidRDefault="0005526A" w:rsidP="006A40A4">
            <w:pPr>
              <w:pStyle w:val="LCHVreinigingsschema"/>
            </w:pPr>
            <w:r>
              <w:rPr>
                <w:color w:val="FFFFFF" w:themeColor="background1"/>
              </w:rPr>
              <w:t>Schoonmaakmaterialen</w:t>
            </w:r>
          </w:p>
        </w:tc>
      </w:tr>
      <w:tr w:rsidR="0005526A" w:rsidRPr="00FE68DB" w:rsidTr="006A40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5526A" w:rsidRPr="00FE68DB" w:rsidRDefault="0005526A" w:rsidP="006A40A4">
            <w:pPr>
              <w:pStyle w:val="LCHVreinigingsschema"/>
            </w:pPr>
            <w:r w:rsidRPr="00FE68DB">
              <w:t>Onderdelen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5526A" w:rsidRPr="00FE68DB" w:rsidRDefault="0005526A" w:rsidP="006A40A4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dagelijks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5526A" w:rsidRPr="00FE68DB" w:rsidRDefault="0005526A" w:rsidP="006A40A4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wekelijks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:rsidR="0005526A" w:rsidRPr="00FE68DB" w:rsidRDefault="0005526A" w:rsidP="006A40A4">
            <w:pPr>
              <w:pStyle w:val="LCHVreinigingsschema"/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periodiek</w:t>
            </w: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5526A" w:rsidRPr="00FE68DB" w:rsidRDefault="0005526A" w:rsidP="006A40A4">
            <w:pPr>
              <w:pStyle w:val="LCHVreinigingssch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68DB">
              <w:t>Opmerkingen</w:t>
            </w:r>
          </w:p>
        </w:tc>
      </w:tr>
      <w:tr w:rsidR="0005526A" w:rsidRPr="004C4D47" w:rsidTr="006A4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>bezems, trekkers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763" w:type="dxa"/>
            <w:tcBorders>
              <w:top w:val="single" w:sz="2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4C4D47" w:rsidRDefault="0005526A" w:rsidP="006A40A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9A4A1C">
              <w:t>aangekleefd vuil verwijderen, ophangen in opslag</w:t>
            </w:r>
            <w:proofErr w:type="gramEnd"/>
          </w:p>
        </w:tc>
      </w:tr>
      <w:tr w:rsidR="0005526A" w:rsidRPr="004C4D47" w:rsidTr="006A4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>dweilen, moppen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9A4A1C" w:rsidRDefault="0005526A" w:rsidP="006A40A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4A1C">
              <w:t>weggooien na gebruik of dagelijks wassen met totaalwasmiddel volgens wasvoorschrift; drogen in droogtrommel</w:t>
            </w:r>
          </w:p>
        </w:tc>
      </w:tr>
      <w:tr w:rsidR="0005526A" w:rsidRPr="004C4D47" w:rsidTr="006A4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>emmers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9A4A1C" w:rsidRDefault="0005526A" w:rsidP="006A40A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4A1C">
              <w:t>na gebruik schoonspoelen met heet water; goed laten drogen</w:t>
            </w:r>
          </w:p>
        </w:tc>
      </w:tr>
      <w:tr w:rsidR="0005526A" w:rsidRPr="004C4D47" w:rsidTr="006A4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>kunststofborstels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9A4A1C" w:rsidRDefault="0005526A" w:rsidP="006A40A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4A1C">
              <w:t>na gebruik uitspoelen met heet water, uitslaan en ophangen met de borstelkop naar beneden</w:t>
            </w:r>
          </w:p>
        </w:tc>
      </w:tr>
      <w:tr w:rsidR="0005526A" w:rsidRPr="004C4D47" w:rsidTr="006A4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>materiaalwagen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9A4A1C" w:rsidRDefault="0005526A" w:rsidP="006A40A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4A1C">
              <w:t xml:space="preserve"> </w:t>
            </w:r>
          </w:p>
        </w:tc>
      </w:tr>
      <w:tr w:rsidR="0005526A" w:rsidRPr="004C4D47" w:rsidTr="006A4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>microvezeldoekjes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9A4A1C" w:rsidRDefault="0005526A" w:rsidP="006A40A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4A1C">
              <w:t>na gebruik op minstens 60 °C wassen zonder wasverzachter, droog bewaren</w:t>
            </w:r>
          </w:p>
        </w:tc>
      </w:tr>
      <w:tr w:rsidR="0005526A" w:rsidRPr="004C4D47" w:rsidTr="006A4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>opslagruimte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9A4A1C" w:rsidRDefault="0005526A" w:rsidP="006A40A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4A1C">
              <w:t xml:space="preserve">minimaal 1 keer per maand </w:t>
            </w:r>
          </w:p>
        </w:tc>
      </w:tr>
      <w:tr w:rsidR="0005526A" w:rsidRPr="004C4D47" w:rsidTr="006A4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>sopdoeken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9A4A1C" w:rsidRDefault="0005526A" w:rsidP="006A40A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4A1C">
              <w:t>na gebruik op minstens 60 °C wassen</w:t>
            </w:r>
          </w:p>
        </w:tc>
      </w:tr>
      <w:tr w:rsidR="0005526A" w:rsidRPr="004C4D47" w:rsidTr="006A4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>sproeiflacons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9A4A1C" w:rsidRDefault="0005526A" w:rsidP="006A40A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4A1C">
              <w:t>na gebruik legen, omspoelen en drogen</w:t>
            </w:r>
          </w:p>
        </w:tc>
      </w:tr>
      <w:tr w:rsidR="0005526A" w:rsidRPr="004C4D47" w:rsidTr="006A4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>stofdoeken (stofbindend en vochtig)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9A4A1C" w:rsidRDefault="0005526A" w:rsidP="006A40A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4A1C">
              <w:t>na gebruik wassen met een totaalwasmiddel volgens wasvoorschrift; drogen in droogtrommel</w:t>
            </w:r>
          </w:p>
        </w:tc>
      </w:tr>
      <w:tr w:rsidR="0005526A" w:rsidRPr="004C4D47" w:rsidTr="006A4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>stofwisser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9A4A1C" w:rsidRDefault="0005526A" w:rsidP="006A40A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4A1C">
              <w:t>wisdoekjes eenmalig gebruiken; stofwisser schoonmaken na gebruik en ophangen</w:t>
            </w:r>
          </w:p>
        </w:tc>
      </w:tr>
      <w:tr w:rsidR="0005526A" w:rsidRPr="004C4D47" w:rsidTr="006A4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>stofzuiger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9A4A1C" w:rsidRDefault="0005526A" w:rsidP="006A40A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4A1C">
              <w:t>aangekleefd vuil van stofzuigermond na gebruik verwijderen; stofzuigerzak tijdig verwisselen, stoffilter vervangen volgens aanwijzingen fabrikant.</w:t>
            </w:r>
          </w:p>
        </w:tc>
      </w:tr>
      <w:tr w:rsidR="0005526A" w:rsidRPr="004C4D47" w:rsidTr="006A4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>toiletborstel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9A4A1C" w:rsidRDefault="0005526A" w:rsidP="006A40A4">
            <w:pPr>
              <w:pStyle w:val="LCHVreinigingssch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4A1C">
              <w:t>na gebruik naspoelen, regelmatig vervangen</w:t>
            </w:r>
          </w:p>
        </w:tc>
      </w:tr>
      <w:tr w:rsidR="0005526A" w:rsidRPr="004C4D47" w:rsidTr="006A40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CF6279" w:rsidRDefault="0005526A" w:rsidP="006A40A4">
            <w:pPr>
              <w:pStyle w:val="LCHVreinigingsschema"/>
              <w:rPr>
                <w:b w:val="0"/>
              </w:rPr>
            </w:pPr>
            <w:r w:rsidRPr="00CF6279">
              <w:rPr>
                <w:b w:val="0"/>
              </w:rPr>
              <w:t>opslagruimte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C000"/>
          </w:tcPr>
          <w:p w:rsidR="0005526A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0000"/>
          </w:tcPr>
          <w:p w:rsidR="0005526A" w:rsidRPr="00FE68DB" w:rsidRDefault="0005526A" w:rsidP="006A40A4">
            <w:pPr>
              <w:pStyle w:val="LCHVreinigingsschem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598">
              <w:t>●</w:t>
            </w:r>
          </w:p>
        </w:tc>
        <w:tc>
          <w:tcPr>
            <w:tcW w:w="47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526A" w:rsidRPr="009A4A1C" w:rsidRDefault="0005526A" w:rsidP="006A40A4">
            <w:pPr>
              <w:pStyle w:val="LCHVreinigingssch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4A1C">
              <w:t xml:space="preserve">minimaal 1 keer per maand </w:t>
            </w:r>
          </w:p>
        </w:tc>
      </w:tr>
    </w:tbl>
    <w:p w:rsidR="0005526A" w:rsidRDefault="0005526A" w:rsidP="0005526A">
      <w:pPr>
        <w:pStyle w:val="LCHVreinigingsschema"/>
      </w:pPr>
      <w:bookmarkStart w:id="0" w:name="_GoBack"/>
      <w:bookmarkEnd w:id="0"/>
    </w:p>
    <w:sectPr w:rsidR="0005526A" w:rsidSect="000C3784">
      <w:headerReference w:type="default" r:id="rId9"/>
      <w:pgSz w:w="11907" w:h="16840" w:code="9"/>
      <w:pgMar w:top="1542" w:right="1134" w:bottom="964" w:left="1134" w:header="454" w:footer="6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784" w:rsidRDefault="000C3784" w:rsidP="000C3784">
      <w:pPr>
        <w:spacing w:line="240" w:lineRule="auto"/>
      </w:pPr>
      <w:r>
        <w:separator/>
      </w:r>
    </w:p>
  </w:endnote>
  <w:endnote w:type="continuationSeparator" w:id="0">
    <w:p w:rsidR="000C3784" w:rsidRDefault="000C3784" w:rsidP="000C37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784" w:rsidRDefault="000C3784" w:rsidP="000C3784">
      <w:pPr>
        <w:spacing w:line="240" w:lineRule="auto"/>
      </w:pPr>
      <w:r>
        <w:separator/>
      </w:r>
    </w:p>
  </w:footnote>
  <w:footnote w:type="continuationSeparator" w:id="0">
    <w:p w:rsidR="000C3784" w:rsidRDefault="000C3784" w:rsidP="000C37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784" w:rsidRDefault="000C3784" w:rsidP="000C3784">
    <w:pPr>
      <w:pStyle w:val="RIVMKoptekst"/>
    </w:pPr>
  </w:p>
  <w:p w:rsidR="000C3784" w:rsidRDefault="000C3784" w:rsidP="000C3784">
    <w:pPr>
      <w:pStyle w:val="RIVMKoptekst"/>
    </w:pPr>
  </w:p>
  <w:p w:rsidR="000C3784" w:rsidRDefault="000C3784" w:rsidP="000C3784">
    <w:pPr>
      <w:pStyle w:val="RIVMKoptekst"/>
    </w:pPr>
  </w:p>
  <w:p w:rsidR="000C3784" w:rsidRPr="007E4CB7" w:rsidRDefault="0044435A" w:rsidP="000C3784">
    <w:pPr>
      <w:pStyle w:val="RIVMKoptekst"/>
    </w:pPr>
    <w:r>
      <w:t>Schoonmaakschema</w:t>
    </w:r>
    <w:r w:rsidR="0005526A">
      <w:t>’</w:t>
    </w:r>
    <w:r>
      <w:t>s</w:t>
    </w:r>
    <w:r w:rsidR="00A8253E">
      <w:t xml:space="preserve"> </w:t>
    </w:r>
    <w:r w:rsidR="0005526A">
      <w:t xml:space="preserve">COA </w:t>
    </w:r>
    <w:proofErr w:type="spellStart"/>
    <w:r w:rsidR="0005526A">
      <w:t>kwv</w:t>
    </w:r>
    <w:proofErr w:type="spellEnd"/>
    <w:r w:rsidR="0005526A">
      <w:t xml:space="preserve"> voor </w:t>
    </w:r>
    <w:proofErr w:type="spellStart"/>
    <w:r w:rsidR="0005526A">
      <w:t>amv</w:t>
    </w:r>
    <w:proofErr w:type="spellEnd"/>
    <w:r w:rsidR="000C3784" w:rsidRPr="0044435A">
      <w:t xml:space="preserve">, </w:t>
    </w:r>
    <w:r w:rsidR="0005526A">
      <w:t xml:space="preserve">augustus </w:t>
    </w:r>
    <w:r w:rsidR="00A8253E">
      <w:t>201</w:t>
    </w:r>
    <w:r w:rsidR="0005526A">
      <w:t>9</w:t>
    </w:r>
    <w:r w:rsidR="000C3784" w:rsidRPr="0044435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4AC"/>
    <w:multiLevelType w:val="multilevel"/>
    <w:tmpl w:val="E0222C4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DC1"/>
    <w:rsid w:val="000271EF"/>
    <w:rsid w:val="0005526A"/>
    <w:rsid w:val="00084CCA"/>
    <w:rsid w:val="000A0101"/>
    <w:rsid w:val="000C3784"/>
    <w:rsid w:val="00274E12"/>
    <w:rsid w:val="0044435A"/>
    <w:rsid w:val="00544A66"/>
    <w:rsid w:val="00703842"/>
    <w:rsid w:val="00747355"/>
    <w:rsid w:val="008A2C6B"/>
    <w:rsid w:val="00905F7B"/>
    <w:rsid w:val="0095709A"/>
    <w:rsid w:val="00991DC1"/>
    <w:rsid w:val="00A8253E"/>
    <w:rsid w:val="00B050CE"/>
    <w:rsid w:val="00B672B2"/>
    <w:rsid w:val="00EB1B5E"/>
    <w:rsid w:val="00F76BCA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0C3784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eastAsia="MS Mincho" w:hAnsi="Verdana"/>
      <w:sz w:val="18"/>
      <w:lang w:val="nl-NL" w:eastAsia="nl-NL"/>
    </w:rPr>
  </w:style>
  <w:style w:type="paragraph" w:styleId="Heading2">
    <w:name w:val="heading 2"/>
    <w:aliases w:val="1.1 kop Violet"/>
    <w:basedOn w:val="Normal"/>
    <w:next w:val="Normal"/>
    <w:link w:val="Heading2Char"/>
    <w:rsid w:val="00B050CE"/>
    <w:pPr>
      <w:keepNext/>
      <w:widowControl w:val="0"/>
      <w:numPr>
        <w:ilvl w:val="1"/>
        <w:numId w:val="1"/>
      </w:numPr>
      <w:spacing w:before="360" w:after="120" w:line="360" w:lineRule="auto"/>
      <w:ind w:firstLine="0"/>
      <w:contextualSpacing/>
      <w:outlineLvl w:val="1"/>
    </w:pPr>
    <w:rPr>
      <w:b/>
      <w:color w:val="A9006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1.1 kop Violet Char"/>
    <w:link w:val="Heading2"/>
    <w:rsid w:val="00B050CE"/>
    <w:rPr>
      <w:rFonts w:ascii="Verdana" w:hAnsi="Verdana"/>
      <w:b/>
      <w:color w:val="A90061"/>
      <w:sz w:val="18"/>
      <w:szCs w:val="24"/>
    </w:rPr>
  </w:style>
  <w:style w:type="paragraph" w:customStyle="1" w:styleId="LCHVreinigingsschema">
    <w:name w:val="LCHV_reinigingsschema"/>
    <w:basedOn w:val="Normal"/>
    <w:qFormat/>
    <w:rsid w:val="000C3784"/>
    <w:pPr>
      <w:keepLines/>
      <w:spacing w:before="20" w:after="20"/>
    </w:pPr>
    <w:rPr>
      <w:sz w:val="20"/>
    </w:rPr>
  </w:style>
  <w:style w:type="table" w:styleId="LightShading">
    <w:name w:val="Light Shading"/>
    <w:basedOn w:val="TableNormal"/>
    <w:uiPriority w:val="60"/>
    <w:rsid w:val="000C3784"/>
    <w:rPr>
      <w:rFonts w:eastAsia="Times New Roman"/>
      <w:color w:val="000000" w:themeColor="text1" w:themeShade="BF"/>
      <w:lang w:val="nl-NL" w:eastAsia="nl-N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C37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784"/>
    <w:rPr>
      <w:rFonts w:ascii="Verdana" w:eastAsia="MS Mincho" w:hAnsi="Verdana"/>
      <w:sz w:val="18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0C37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784"/>
    <w:rPr>
      <w:rFonts w:ascii="Verdana" w:eastAsia="MS Mincho" w:hAnsi="Verdana"/>
      <w:sz w:val="18"/>
      <w:lang w:val="nl-NL" w:eastAsia="nl-NL"/>
    </w:rPr>
  </w:style>
  <w:style w:type="paragraph" w:customStyle="1" w:styleId="RIVMKoptekst">
    <w:name w:val="RIVM_Kop tekst"/>
    <w:rsid w:val="000C3784"/>
    <w:rPr>
      <w:rFonts w:ascii="Verdana" w:eastAsia="MS Mincho" w:hAnsi="Verdana"/>
      <w:sz w:val="13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F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7B"/>
    <w:rPr>
      <w:rFonts w:ascii="Tahoma" w:eastAsia="MS Mincho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0C3784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eastAsia="MS Mincho" w:hAnsi="Verdana"/>
      <w:sz w:val="18"/>
      <w:lang w:val="nl-NL" w:eastAsia="nl-NL"/>
    </w:rPr>
  </w:style>
  <w:style w:type="paragraph" w:styleId="Heading2">
    <w:name w:val="heading 2"/>
    <w:aliases w:val="1.1 kop Violet"/>
    <w:basedOn w:val="Normal"/>
    <w:next w:val="Normal"/>
    <w:link w:val="Heading2Char"/>
    <w:rsid w:val="00B050CE"/>
    <w:pPr>
      <w:keepNext/>
      <w:widowControl w:val="0"/>
      <w:numPr>
        <w:ilvl w:val="1"/>
        <w:numId w:val="1"/>
      </w:numPr>
      <w:spacing w:before="360" w:after="120" w:line="360" w:lineRule="auto"/>
      <w:ind w:firstLine="0"/>
      <w:contextualSpacing/>
      <w:outlineLvl w:val="1"/>
    </w:pPr>
    <w:rPr>
      <w:b/>
      <w:color w:val="A9006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1.1 kop Violet Char"/>
    <w:link w:val="Heading2"/>
    <w:rsid w:val="00B050CE"/>
    <w:rPr>
      <w:rFonts w:ascii="Verdana" w:hAnsi="Verdana"/>
      <w:b/>
      <w:color w:val="A90061"/>
      <w:sz w:val="18"/>
      <w:szCs w:val="24"/>
    </w:rPr>
  </w:style>
  <w:style w:type="paragraph" w:customStyle="1" w:styleId="LCHVreinigingsschema">
    <w:name w:val="LCHV_reinigingsschema"/>
    <w:basedOn w:val="Normal"/>
    <w:qFormat/>
    <w:rsid w:val="000C3784"/>
    <w:pPr>
      <w:keepLines/>
      <w:spacing w:before="20" w:after="20"/>
    </w:pPr>
    <w:rPr>
      <w:sz w:val="20"/>
    </w:rPr>
  </w:style>
  <w:style w:type="table" w:styleId="LightShading">
    <w:name w:val="Light Shading"/>
    <w:basedOn w:val="TableNormal"/>
    <w:uiPriority w:val="60"/>
    <w:rsid w:val="000C3784"/>
    <w:rPr>
      <w:rFonts w:eastAsia="Times New Roman"/>
      <w:color w:val="000000" w:themeColor="text1" w:themeShade="BF"/>
      <w:lang w:val="nl-NL" w:eastAsia="nl-N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C37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784"/>
    <w:rPr>
      <w:rFonts w:ascii="Verdana" w:eastAsia="MS Mincho" w:hAnsi="Verdana"/>
      <w:sz w:val="18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0C37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784"/>
    <w:rPr>
      <w:rFonts w:ascii="Verdana" w:eastAsia="MS Mincho" w:hAnsi="Verdana"/>
      <w:sz w:val="18"/>
      <w:lang w:val="nl-NL" w:eastAsia="nl-NL"/>
    </w:rPr>
  </w:style>
  <w:style w:type="paragraph" w:customStyle="1" w:styleId="RIVMKoptekst">
    <w:name w:val="RIVM_Kop tekst"/>
    <w:rsid w:val="000C3784"/>
    <w:rPr>
      <w:rFonts w:ascii="Verdana" w:eastAsia="MS Mincho" w:hAnsi="Verdana"/>
      <w:sz w:val="13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F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7B"/>
    <w:rPr>
      <w:rFonts w:ascii="Tahoma" w:eastAsia="MS Mincho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6CEB7-2A50-4621-B1BB-1ED733C5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5E699AA.dotm</Template>
  <TotalTime>46</TotalTime>
  <Pages>4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SSC-Campus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Schoonmaakschema's</dc:title>
  <dc:creator>LCHV</dc:creator>
  <cp:lastModifiedBy>Felix ter Schegget</cp:lastModifiedBy>
  <cp:revision>5</cp:revision>
  <dcterms:created xsi:type="dcterms:W3CDTF">2019-02-18T09:35:00Z</dcterms:created>
  <dcterms:modified xsi:type="dcterms:W3CDTF">2019-08-28T12:57:00Z</dcterms:modified>
</cp:coreProperties>
</file>